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4328" w14:textId="3D301CB7" w:rsidR="000E227D" w:rsidRPr="00C9510E" w:rsidRDefault="0040256E" w:rsidP="000E227D">
      <w:pPr>
        <w:rPr>
          <w:b/>
          <w:bCs/>
          <w:lang w:val="fr-CA"/>
        </w:rPr>
      </w:pPr>
      <w:r w:rsidRPr="00C9510E">
        <w:rPr>
          <w:b/>
          <w:bCs/>
          <w:lang w:val="fr-CA"/>
        </w:rPr>
        <w:t>L’information de demandeur</w:t>
      </w:r>
      <w:r w:rsidR="00005376" w:rsidRPr="00C9510E">
        <w:rPr>
          <w:b/>
          <w:bCs/>
          <w:lang w:val="fr-CA"/>
        </w:rPr>
        <w:t>:</w:t>
      </w:r>
    </w:p>
    <w:p w14:paraId="6F1900A7" w14:textId="77777777" w:rsidR="00005376" w:rsidRPr="00C9510E" w:rsidRDefault="00005376" w:rsidP="000E227D">
      <w:pPr>
        <w:rPr>
          <w:lang w:val="fr-CA"/>
        </w:rPr>
      </w:pPr>
    </w:p>
    <w:tbl>
      <w:tblPr>
        <w:tblW w:w="10800" w:type="dxa"/>
        <w:tblLayout w:type="fixed"/>
        <w:tblLook w:val="0000" w:firstRow="0" w:lastRow="0" w:firstColumn="0" w:lastColumn="0" w:noHBand="0" w:noVBand="0"/>
      </w:tblPr>
      <w:tblGrid>
        <w:gridCol w:w="3330"/>
        <w:gridCol w:w="7470"/>
      </w:tblGrid>
      <w:tr w:rsidR="00353EA8" w:rsidRPr="00C9510E" w14:paraId="65BD5BAE" w14:textId="77777777" w:rsidTr="003210E4">
        <w:tc>
          <w:tcPr>
            <w:tcW w:w="3330" w:type="dxa"/>
          </w:tcPr>
          <w:p w14:paraId="512834EE" w14:textId="3E3CB7FE" w:rsidR="00353EA8" w:rsidRPr="00C9510E" w:rsidRDefault="00353EA8" w:rsidP="00353EA8">
            <w:pPr>
              <w:rPr>
                <w:lang w:val="fr-CA"/>
              </w:rPr>
            </w:pPr>
            <w:r w:rsidRPr="00C9510E">
              <w:rPr>
                <w:lang w:val="fr-CA"/>
              </w:rPr>
              <w:t>Date (</w:t>
            </w:r>
            <w:r w:rsidR="003210E4">
              <w:rPr>
                <w:lang w:val="fr-CA"/>
              </w:rPr>
              <w:t>MM</w:t>
            </w:r>
            <w:r w:rsidRPr="00C9510E">
              <w:rPr>
                <w:lang w:val="fr-CA"/>
              </w:rPr>
              <w:t>/</w:t>
            </w:r>
            <w:r w:rsidR="003210E4">
              <w:rPr>
                <w:lang w:val="fr-CA"/>
              </w:rPr>
              <w:t>JJ</w:t>
            </w:r>
            <w:r w:rsidRPr="00C9510E">
              <w:rPr>
                <w:lang w:val="fr-CA"/>
              </w:rPr>
              <w:t>/</w:t>
            </w:r>
            <w:r w:rsidR="003210E4">
              <w:rPr>
                <w:lang w:val="fr-CA"/>
              </w:rPr>
              <w:t>AAAA</w:t>
            </w:r>
            <w:r w:rsidRPr="00C9510E">
              <w:rPr>
                <w:lang w:val="fr-CA"/>
              </w:rPr>
              <w:t>)</w:t>
            </w:r>
            <w:r w:rsidR="00381945">
              <w:rPr>
                <w:lang w:val="fr-CA"/>
              </w:rPr>
              <w:t xml:space="preserve"> </w:t>
            </w:r>
            <w:r w:rsidRPr="00C9510E">
              <w:rPr>
                <w:lang w:val="fr-CA"/>
              </w:rPr>
              <w:t>:</w:t>
            </w:r>
          </w:p>
        </w:tc>
        <w:sdt>
          <w:sdtPr>
            <w:rPr>
              <w:lang w:val="fr-CA"/>
            </w:rPr>
            <w:id w:val="1593518197"/>
            <w:placeholder>
              <w:docPart w:val="B99EECD069424385A6CBDC1B151D9D1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470" w:type="dxa"/>
                <w:tcBorders>
                  <w:bottom w:val="single" w:sz="4" w:space="0" w:color="auto"/>
                </w:tcBorders>
              </w:tcPr>
              <w:p w14:paraId="0E837F75" w14:textId="57984B6F" w:rsidR="00353EA8" w:rsidRPr="00C9510E" w:rsidRDefault="003210E4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</w:t>
                </w:r>
                <w:r w:rsidR="00C71439" w:rsidRPr="00C9510E">
                  <w:rPr>
                    <w:rStyle w:val="PlaceholderText"/>
                    <w:lang w:val="fr-CA"/>
                  </w:rPr>
                  <w:t xml:space="preserve"> </w:t>
                </w:r>
                <w:r>
                  <w:rPr>
                    <w:rStyle w:val="PlaceholderText"/>
                    <w:lang w:val="fr-CA"/>
                  </w:rPr>
                  <w:t>la</w:t>
                </w:r>
                <w:r w:rsidR="00C71439" w:rsidRPr="00C9510E">
                  <w:rPr>
                    <w:rStyle w:val="PlaceholderText"/>
                    <w:lang w:val="fr-CA"/>
                  </w:rPr>
                  <w:t xml:space="preserve"> date.</w:t>
                </w:r>
              </w:p>
            </w:tc>
          </w:sdtContent>
        </w:sdt>
      </w:tr>
      <w:tr w:rsidR="000E227D" w:rsidRPr="00C9510E" w14:paraId="3A922F71" w14:textId="77777777" w:rsidTr="003210E4">
        <w:tc>
          <w:tcPr>
            <w:tcW w:w="3330" w:type="dxa"/>
          </w:tcPr>
          <w:p w14:paraId="789E42A0" w14:textId="35951D22" w:rsidR="000E227D" w:rsidRPr="00C9510E" w:rsidRDefault="00336A33" w:rsidP="00DF0EBC">
            <w:pPr>
              <w:rPr>
                <w:lang w:val="fr-CA"/>
              </w:rPr>
            </w:pPr>
            <w:r w:rsidRPr="00C9510E">
              <w:rPr>
                <w:lang w:val="fr-CA"/>
              </w:rPr>
              <w:t>Titre du projet</w:t>
            </w:r>
            <w:r w:rsidR="00381945">
              <w:rPr>
                <w:lang w:val="fr-CA"/>
              </w:rPr>
              <w:t xml:space="preserve"> </w:t>
            </w:r>
            <w:r w:rsidR="000E227D" w:rsidRPr="00C9510E">
              <w:rPr>
                <w:lang w:val="fr-CA"/>
              </w:rPr>
              <w:t>:</w:t>
            </w:r>
          </w:p>
        </w:tc>
        <w:sdt>
          <w:sdtPr>
            <w:rPr>
              <w:lang w:val="fr-CA"/>
            </w:rPr>
            <w:id w:val="-241110082"/>
            <w:placeholder>
              <w:docPart w:val="4232454F912A41B4B70F92C17A1DF7F7"/>
            </w:placeholder>
            <w:showingPlcHdr/>
          </w:sdtPr>
          <w:sdtEndPr/>
          <w:sdtContent>
            <w:tc>
              <w:tcPr>
                <w:tcW w:w="7470" w:type="dxa"/>
                <w:tcBorders>
                  <w:bottom w:val="single" w:sz="4" w:space="0" w:color="auto"/>
                </w:tcBorders>
              </w:tcPr>
              <w:p w14:paraId="6A6EDFF2" w14:textId="592F75BC" w:rsidR="000E227D" w:rsidRPr="00C9510E" w:rsidRDefault="003210E4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</w:t>
                </w:r>
                <w:r w:rsidR="00C71439" w:rsidRPr="00C9510E">
                  <w:rPr>
                    <w:rStyle w:val="PlaceholderText"/>
                    <w:lang w:val="fr-CA"/>
                  </w:rPr>
                  <w:t xml:space="preserve"> l</w:t>
                </w:r>
                <w:r>
                  <w:rPr>
                    <w:rStyle w:val="PlaceholderText"/>
                    <w:lang w:val="fr-CA"/>
                  </w:rPr>
                  <w:t>e</w:t>
                </w:r>
                <w:r w:rsidR="00C71439" w:rsidRPr="00C9510E">
                  <w:rPr>
                    <w:rStyle w:val="PlaceholderText"/>
                    <w:lang w:val="fr-CA"/>
                  </w:rPr>
                  <w:t xml:space="preserve"> titre du projet</w:t>
                </w:r>
              </w:p>
            </w:tc>
          </w:sdtContent>
        </w:sdt>
      </w:tr>
      <w:tr w:rsidR="0008447E" w:rsidRPr="00C9510E" w14:paraId="0E9AB009" w14:textId="77777777" w:rsidTr="003210E4">
        <w:tc>
          <w:tcPr>
            <w:tcW w:w="3330" w:type="dxa"/>
          </w:tcPr>
          <w:p w14:paraId="73C936C6" w14:textId="737FA8A8" w:rsidR="0008447E" w:rsidRPr="00C9510E" w:rsidRDefault="003210E4" w:rsidP="00DF0EBC">
            <w:pPr>
              <w:rPr>
                <w:lang w:val="fr-CA"/>
              </w:rPr>
            </w:pPr>
            <w:r>
              <w:rPr>
                <w:lang w:val="fr-CA"/>
              </w:rPr>
              <w:t>Recherchiste</w:t>
            </w:r>
            <w:r w:rsidR="0008447E">
              <w:rPr>
                <w:lang w:val="fr-CA"/>
              </w:rPr>
              <w:t>:</w:t>
            </w:r>
          </w:p>
        </w:tc>
        <w:sdt>
          <w:sdtPr>
            <w:rPr>
              <w:lang w:val="fr-CA"/>
            </w:rPr>
            <w:id w:val="-1929881556"/>
            <w:placeholder>
              <w:docPart w:val="83FDF2463CA84B9396D0801DDF3DD457"/>
            </w:placeholder>
            <w:showingPlcHdr/>
          </w:sdtPr>
          <w:sdtEndPr/>
          <w:sdtContent>
            <w:tc>
              <w:tcPr>
                <w:tcW w:w="74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94747D0" w14:textId="4537E331" w:rsidR="0008447E" w:rsidRDefault="003210E4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</w:t>
                </w:r>
                <w:r w:rsidR="0008447E" w:rsidRPr="00C9510E">
                  <w:rPr>
                    <w:rStyle w:val="PlaceholderText"/>
                    <w:lang w:val="fr-CA"/>
                  </w:rPr>
                  <w:t xml:space="preserve"> le </w:t>
                </w:r>
                <w:r w:rsidR="0008447E">
                  <w:rPr>
                    <w:rStyle w:val="PlaceholderText"/>
                    <w:lang w:val="fr-CA"/>
                  </w:rPr>
                  <w:t xml:space="preserve">nom du </w:t>
                </w:r>
                <w:r>
                  <w:rPr>
                    <w:rStyle w:val="PlaceholderText"/>
                    <w:lang w:val="fr-CA"/>
                  </w:rPr>
                  <w:t>recherchiste</w:t>
                </w:r>
              </w:p>
            </w:tc>
          </w:sdtContent>
        </w:sdt>
      </w:tr>
      <w:tr w:rsidR="0008447E" w:rsidRPr="00C9510E" w14:paraId="4FADC1E1" w14:textId="77777777" w:rsidTr="003210E4">
        <w:tc>
          <w:tcPr>
            <w:tcW w:w="3330" w:type="dxa"/>
          </w:tcPr>
          <w:p w14:paraId="63031565" w14:textId="348B83BC" w:rsidR="0008447E" w:rsidRPr="00C9510E" w:rsidRDefault="0008447E" w:rsidP="00DF0EBC">
            <w:pPr>
              <w:rPr>
                <w:lang w:val="fr-CA"/>
              </w:rPr>
            </w:pPr>
            <w:r>
              <w:rPr>
                <w:lang w:val="fr-CA"/>
              </w:rPr>
              <w:t>Titre du poste</w:t>
            </w:r>
            <w:r w:rsidR="00381945">
              <w:rPr>
                <w:lang w:val="fr-CA"/>
              </w:rPr>
              <w:t xml:space="preserve"> </w:t>
            </w:r>
            <w:r>
              <w:rPr>
                <w:lang w:val="fr-CA"/>
              </w:rPr>
              <w:t>:</w:t>
            </w:r>
          </w:p>
        </w:tc>
        <w:sdt>
          <w:sdtPr>
            <w:rPr>
              <w:lang w:val="fr-CA"/>
            </w:rPr>
            <w:id w:val="880289873"/>
            <w:placeholder>
              <w:docPart w:val="973BC7D86C5A4802BEE51B3356B2A947"/>
            </w:placeholder>
            <w:showingPlcHdr/>
          </w:sdtPr>
          <w:sdtEndPr/>
          <w:sdtContent>
            <w:tc>
              <w:tcPr>
                <w:tcW w:w="74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858BF40" w14:textId="70B3B1A1" w:rsidR="0008447E" w:rsidRDefault="003210E4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</w:t>
                </w:r>
                <w:r w:rsidRPr="00C9510E">
                  <w:rPr>
                    <w:rStyle w:val="PlaceholderText"/>
                    <w:lang w:val="fr-CA"/>
                  </w:rPr>
                  <w:t xml:space="preserve"> </w:t>
                </w:r>
                <w:r w:rsidR="0008447E" w:rsidRPr="00C9510E">
                  <w:rPr>
                    <w:rStyle w:val="PlaceholderText"/>
                    <w:lang w:val="fr-CA"/>
                  </w:rPr>
                  <w:t xml:space="preserve">le </w:t>
                </w:r>
                <w:r>
                  <w:rPr>
                    <w:rStyle w:val="PlaceholderText"/>
                    <w:lang w:val="fr-CA"/>
                  </w:rPr>
                  <w:t xml:space="preserve">nom </w:t>
                </w:r>
                <w:r w:rsidR="0008447E">
                  <w:rPr>
                    <w:rStyle w:val="PlaceholderText"/>
                    <w:lang w:val="fr-CA"/>
                  </w:rPr>
                  <w:t>du poste</w:t>
                </w:r>
              </w:p>
            </w:tc>
          </w:sdtContent>
        </w:sdt>
      </w:tr>
      <w:tr w:rsidR="000E227D" w:rsidRPr="00C9510E" w14:paraId="361F0F1D" w14:textId="77777777" w:rsidTr="003210E4">
        <w:tc>
          <w:tcPr>
            <w:tcW w:w="3330" w:type="dxa"/>
          </w:tcPr>
          <w:p w14:paraId="1532C471" w14:textId="674989BA" w:rsidR="000E227D" w:rsidRPr="00C9510E" w:rsidRDefault="00336A33" w:rsidP="00DF0EBC">
            <w:pPr>
              <w:rPr>
                <w:lang w:val="fr-CA"/>
              </w:rPr>
            </w:pPr>
            <w:r w:rsidRPr="00C9510E">
              <w:rPr>
                <w:lang w:val="fr-CA"/>
              </w:rPr>
              <w:t>Département</w:t>
            </w:r>
            <w:r w:rsidR="00381945">
              <w:rPr>
                <w:lang w:val="fr-CA"/>
              </w:rPr>
              <w:t xml:space="preserve"> </w:t>
            </w:r>
            <w:r w:rsidR="000E227D" w:rsidRPr="00C9510E">
              <w:rPr>
                <w:lang w:val="fr-CA"/>
              </w:rPr>
              <w:t>:</w:t>
            </w:r>
          </w:p>
        </w:tc>
        <w:sdt>
          <w:sdtPr>
            <w:rPr>
              <w:lang w:val="fr-CA"/>
            </w:rPr>
            <w:id w:val="1352988858"/>
            <w:placeholder>
              <w:docPart w:val="52392F7B592342319DC8D3D70E588285"/>
            </w:placeholder>
            <w:showingPlcHdr/>
          </w:sdtPr>
          <w:sdtEndPr/>
          <w:sdtContent>
            <w:tc>
              <w:tcPr>
                <w:tcW w:w="74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7A6D3FA" w14:textId="46FC02CB" w:rsidR="000E227D" w:rsidRPr="00C9510E" w:rsidRDefault="003210E4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</w:t>
                </w:r>
                <w:r w:rsidRPr="00C9510E">
                  <w:rPr>
                    <w:rStyle w:val="PlaceholderText"/>
                    <w:lang w:val="fr-CA"/>
                  </w:rPr>
                  <w:t xml:space="preserve"> </w:t>
                </w:r>
                <w:r w:rsidR="00C71439" w:rsidRPr="00C9510E">
                  <w:rPr>
                    <w:rStyle w:val="PlaceholderText"/>
                    <w:lang w:val="fr-CA"/>
                  </w:rPr>
                  <w:t>le</w:t>
                </w:r>
                <w:r>
                  <w:rPr>
                    <w:rStyle w:val="PlaceholderText"/>
                    <w:lang w:val="fr-CA"/>
                  </w:rPr>
                  <w:t xml:space="preserve"> nom du</w:t>
                </w:r>
                <w:r w:rsidR="00C71439" w:rsidRPr="00C9510E">
                  <w:rPr>
                    <w:rStyle w:val="PlaceholderText"/>
                    <w:lang w:val="fr-CA"/>
                  </w:rPr>
                  <w:t xml:space="preserve"> département</w:t>
                </w:r>
              </w:p>
            </w:tc>
          </w:sdtContent>
        </w:sdt>
      </w:tr>
      <w:tr w:rsidR="000E227D" w:rsidRPr="00C9510E" w14:paraId="2ADD295E" w14:textId="77777777" w:rsidTr="003210E4">
        <w:tc>
          <w:tcPr>
            <w:tcW w:w="3330" w:type="dxa"/>
          </w:tcPr>
          <w:p w14:paraId="60939796" w14:textId="20E2110C" w:rsidR="000E227D" w:rsidRPr="00C9510E" w:rsidRDefault="003210E4" w:rsidP="00DF0EBC">
            <w:pPr>
              <w:rPr>
                <w:lang w:val="fr-CA"/>
              </w:rPr>
            </w:pPr>
            <w:r>
              <w:rPr>
                <w:rFonts w:cs="Arial"/>
                <w:lang w:val="fr-CA"/>
              </w:rPr>
              <w:t>É</w:t>
            </w:r>
            <w:r>
              <w:rPr>
                <w:lang w:val="fr-CA"/>
              </w:rPr>
              <w:t xml:space="preserve">tablissement </w:t>
            </w:r>
            <w:r w:rsidR="00336A33" w:rsidRPr="00C9510E">
              <w:rPr>
                <w:lang w:val="fr-CA"/>
              </w:rPr>
              <w:t>d’éducation</w:t>
            </w:r>
            <w:r w:rsidR="00381945">
              <w:rPr>
                <w:lang w:val="fr-CA"/>
              </w:rPr>
              <w:t xml:space="preserve"> </w:t>
            </w:r>
            <w:r w:rsidR="000E227D" w:rsidRPr="00C9510E">
              <w:rPr>
                <w:lang w:val="fr-CA"/>
              </w:rPr>
              <w:t>:</w:t>
            </w:r>
          </w:p>
        </w:tc>
        <w:sdt>
          <w:sdtPr>
            <w:rPr>
              <w:lang w:val="fr-CA"/>
            </w:rPr>
            <w:id w:val="2121636371"/>
            <w:placeholder>
              <w:docPart w:val="F72EE74388204CCF927D9C587CE131CF"/>
            </w:placeholder>
            <w:showingPlcHdr/>
          </w:sdtPr>
          <w:sdtEndPr/>
          <w:sdtContent>
            <w:tc>
              <w:tcPr>
                <w:tcW w:w="74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92B3D58" w14:textId="0C31E1E4" w:rsidR="000E227D" w:rsidRPr="00C9510E" w:rsidRDefault="003210E4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</w:t>
                </w:r>
                <w:r w:rsidR="00C71439" w:rsidRPr="00C9510E">
                  <w:rPr>
                    <w:rStyle w:val="PlaceholderText"/>
                    <w:lang w:val="fr-CA"/>
                  </w:rPr>
                  <w:t xml:space="preserve"> </w:t>
                </w:r>
                <w:r>
                  <w:rPr>
                    <w:rStyle w:val="PlaceholderText"/>
                    <w:lang w:val="fr-CA"/>
                  </w:rPr>
                  <w:t>l’é</w:t>
                </w:r>
                <w:r w:rsidRPr="003210E4">
                  <w:rPr>
                    <w:rStyle w:val="PlaceholderText"/>
                    <w:lang w:val="fr-CA"/>
                  </w:rPr>
                  <w:t>tablissement d’éducation</w:t>
                </w:r>
              </w:p>
            </w:tc>
          </w:sdtContent>
        </w:sdt>
      </w:tr>
      <w:tr w:rsidR="000E227D" w:rsidRPr="00C9510E" w14:paraId="3C450F57" w14:textId="77777777" w:rsidTr="003210E4">
        <w:tc>
          <w:tcPr>
            <w:tcW w:w="3330" w:type="dxa"/>
          </w:tcPr>
          <w:p w14:paraId="1AB44B11" w14:textId="2283A2AD" w:rsidR="000E227D" w:rsidRPr="00C9510E" w:rsidRDefault="009D16C8" w:rsidP="00DF0EBC">
            <w:pPr>
              <w:rPr>
                <w:lang w:val="fr-CA"/>
              </w:rPr>
            </w:pPr>
            <w:r w:rsidRPr="00C9510E">
              <w:rPr>
                <w:lang w:val="fr-CA"/>
              </w:rPr>
              <w:t>Adresse</w:t>
            </w:r>
            <w:r w:rsidR="00381945">
              <w:rPr>
                <w:lang w:val="fr-CA"/>
              </w:rPr>
              <w:t xml:space="preserve"> </w:t>
            </w:r>
            <w:r w:rsidR="000E227D" w:rsidRPr="00C9510E">
              <w:rPr>
                <w:lang w:val="fr-CA"/>
              </w:rPr>
              <w:t>:</w:t>
            </w:r>
          </w:p>
        </w:tc>
        <w:sdt>
          <w:sdtPr>
            <w:rPr>
              <w:lang w:val="fr-CA"/>
            </w:rPr>
            <w:id w:val="295725985"/>
            <w:placeholder>
              <w:docPart w:val="4389F9A685384BBDA23C67FF113572A7"/>
            </w:placeholder>
            <w:showingPlcHdr/>
          </w:sdtPr>
          <w:sdtEndPr/>
          <w:sdtContent>
            <w:tc>
              <w:tcPr>
                <w:tcW w:w="74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1B08759" w14:textId="1456AA1B" w:rsidR="000E227D" w:rsidRPr="00C9510E" w:rsidRDefault="003210E4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</w:t>
                </w:r>
                <w:r w:rsidR="009D16C8" w:rsidRPr="00C9510E">
                  <w:rPr>
                    <w:rStyle w:val="PlaceholderText"/>
                    <w:lang w:val="fr-CA"/>
                  </w:rPr>
                  <w:t xml:space="preserve"> l’adresse</w:t>
                </w:r>
                <w:r>
                  <w:rPr>
                    <w:rStyle w:val="PlaceholderText"/>
                    <w:lang w:val="fr-CA"/>
                  </w:rPr>
                  <w:t xml:space="preserve"> de l’établissement</w:t>
                </w:r>
              </w:p>
            </w:tc>
          </w:sdtContent>
        </w:sdt>
      </w:tr>
      <w:tr w:rsidR="000E227D" w:rsidRPr="00C9510E" w14:paraId="65A27CD7" w14:textId="77777777" w:rsidTr="003210E4">
        <w:tc>
          <w:tcPr>
            <w:tcW w:w="3330" w:type="dxa"/>
          </w:tcPr>
          <w:p w14:paraId="406A4450" w14:textId="2F0480C5" w:rsidR="000E227D" w:rsidRPr="00C9510E" w:rsidRDefault="00336A33" w:rsidP="00DF0EBC">
            <w:pPr>
              <w:rPr>
                <w:lang w:val="fr-CA"/>
              </w:rPr>
            </w:pPr>
            <w:r w:rsidRPr="00C9510E">
              <w:rPr>
                <w:lang w:val="fr-CA"/>
              </w:rPr>
              <w:t>Ville</w:t>
            </w:r>
            <w:r w:rsidR="00381945">
              <w:rPr>
                <w:lang w:val="fr-CA"/>
              </w:rPr>
              <w:t xml:space="preserve"> </w:t>
            </w:r>
            <w:r w:rsidR="000E227D" w:rsidRPr="00C9510E">
              <w:rPr>
                <w:lang w:val="fr-CA"/>
              </w:rPr>
              <w:t>:</w:t>
            </w:r>
          </w:p>
        </w:tc>
        <w:sdt>
          <w:sdtPr>
            <w:rPr>
              <w:lang w:val="fr-CA"/>
            </w:rPr>
            <w:id w:val="-39600372"/>
            <w:placeholder>
              <w:docPart w:val="830B07119DCD49ABA1C4F365AEAFE4BA"/>
            </w:placeholder>
            <w:showingPlcHdr/>
          </w:sdtPr>
          <w:sdtEndPr/>
          <w:sdtContent>
            <w:tc>
              <w:tcPr>
                <w:tcW w:w="74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7CB8462" w14:textId="1DA62A30" w:rsidR="000E227D" w:rsidRPr="00C9510E" w:rsidRDefault="003210E4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</w:t>
                </w:r>
                <w:r w:rsidRPr="00C9510E">
                  <w:rPr>
                    <w:rStyle w:val="PlaceholderText"/>
                    <w:lang w:val="fr-CA"/>
                  </w:rPr>
                  <w:t xml:space="preserve"> </w:t>
                </w:r>
                <w:r>
                  <w:rPr>
                    <w:rStyle w:val="PlaceholderText"/>
                    <w:lang w:val="fr-CA"/>
                  </w:rPr>
                  <w:t>la ville de l’établissement</w:t>
                </w:r>
              </w:p>
            </w:tc>
          </w:sdtContent>
        </w:sdt>
      </w:tr>
      <w:tr w:rsidR="000E227D" w:rsidRPr="00C9510E" w14:paraId="5A1A752F" w14:textId="77777777" w:rsidTr="003210E4">
        <w:tc>
          <w:tcPr>
            <w:tcW w:w="3330" w:type="dxa"/>
          </w:tcPr>
          <w:p w14:paraId="259C2AC2" w14:textId="5ACCC8B3" w:rsidR="000E227D" w:rsidRPr="00C9510E" w:rsidRDefault="000E227D" w:rsidP="00DF0EBC">
            <w:pPr>
              <w:rPr>
                <w:lang w:val="fr-CA"/>
              </w:rPr>
            </w:pPr>
            <w:r w:rsidRPr="00C9510E">
              <w:rPr>
                <w:lang w:val="fr-CA"/>
              </w:rPr>
              <w:t>Province</w:t>
            </w:r>
            <w:r w:rsidR="00381945">
              <w:rPr>
                <w:lang w:val="fr-CA"/>
              </w:rPr>
              <w:t xml:space="preserve"> </w:t>
            </w:r>
            <w:r w:rsidRPr="00C9510E">
              <w:rPr>
                <w:lang w:val="fr-CA"/>
              </w:rPr>
              <w:t>:</w:t>
            </w:r>
          </w:p>
        </w:tc>
        <w:sdt>
          <w:sdtPr>
            <w:rPr>
              <w:lang w:val="fr-CA"/>
            </w:rPr>
            <w:id w:val="-1150824889"/>
            <w:placeholder>
              <w:docPart w:val="8E1CF5C1C36A49239E252BCD684A5D49"/>
            </w:placeholder>
            <w:showingPlcHdr/>
          </w:sdtPr>
          <w:sdtEndPr/>
          <w:sdtContent>
            <w:tc>
              <w:tcPr>
                <w:tcW w:w="74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3212878" w14:textId="56845057" w:rsidR="000E227D" w:rsidRPr="00C9510E" w:rsidRDefault="003210E4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</w:t>
                </w:r>
                <w:r w:rsidRPr="00C9510E">
                  <w:rPr>
                    <w:rStyle w:val="PlaceholderText"/>
                    <w:lang w:val="fr-CA"/>
                  </w:rPr>
                  <w:t xml:space="preserve"> </w:t>
                </w:r>
                <w:r>
                  <w:rPr>
                    <w:rStyle w:val="PlaceholderText"/>
                    <w:lang w:val="fr-CA"/>
                  </w:rPr>
                  <w:t>la province de l’établissement</w:t>
                </w:r>
              </w:p>
            </w:tc>
          </w:sdtContent>
        </w:sdt>
      </w:tr>
      <w:tr w:rsidR="000E227D" w:rsidRPr="00C9510E" w14:paraId="7DAC170B" w14:textId="77777777" w:rsidTr="003210E4">
        <w:tc>
          <w:tcPr>
            <w:tcW w:w="3330" w:type="dxa"/>
          </w:tcPr>
          <w:p w14:paraId="440E7400" w14:textId="7D3C71A3" w:rsidR="000E227D" w:rsidRPr="00C9510E" w:rsidRDefault="00336A33" w:rsidP="00DF0EBC">
            <w:pPr>
              <w:rPr>
                <w:lang w:val="fr-CA"/>
              </w:rPr>
            </w:pPr>
            <w:r w:rsidRPr="00C9510E">
              <w:rPr>
                <w:lang w:val="fr-CA"/>
              </w:rPr>
              <w:t>Code Postal</w:t>
            </w:r>
            <w:r w:rsidR="00381945">
              <w:rPr>
                <w:lang w:val="fr-CA"/>
              </w:rPr>
              <w:t xml:space="preserve"> </w:t>
            </w:r>
            <w:r w:rsidR="000E227D" w:rsidRPr="00C9510E">
              <w:rPr>
                <w:lang w:val="fr-CA"/>
              </w:rPr>
              <w:t>:</w:t>
            </w:r>
          </w:p>
        </w:tc>
        <w:sdt>
          <w:sdtPr>
            <w:rPr>
              <w:lang w:val="fr-CA"/>
            </w:rPr>
            <w:id w:val="-993029954"/>
            <w:placeholder>
              <w:docPart w:val="CF4D1AB7111D48719569D4C81302BF92"/>
            </w:placeholder>
            <w:showingPlcHdr/>
          </w:sdtPr>
          <w:sdtEndPr/>
          <w:sdtContent>
            <w:tc>
              <w:tcPr>
                <w:tcW w:w="74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984FB5D" w14:textId="35D4E0CF" w:rsidR="000E227D" w:rsidRPr="00C9510E" w:rsidRDefault="003210E4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</w:t>
                </w:r>
                <w:r w:rsidRPr="00C9510E">
                  <w:rPr>
                    <w:rStyle w:val="PlaceholderText"/>
                    <w:lang w:val="fr-CA"/>
                  </w:rPr>
                  <w:t xml:space="preserve"> </w:t>
                </w:r>
                <w:r>
                  <w:rPr>
                    <w:rStyle w:val="PlaceholderText"/>
                    <w:lang w:val="fr-CA"/>
                  </w:rPr>
                  <w:t>le code postal de l’établissement</w:t>
                </w:r>
              </w:p>
            </w:tc>
          </w:sdtContent>
        </w:sdt>
      </w:tr>
      <w:tr w:rsidR="000E227D" w:rsidRPr="00C9510E" w14:paraId="39F692CF" w14:textId="77777777" w:rsidTr="003210E4">
        <w:tc>
          <w:tcPr>
            <w:tcW w:w="3330" w:type="dxa"/>
          </w:tcPr>
          <w:p w14:paraId="4DFCEF5D" w14:textId="12E068AA" w:rsidR="000E227D" w:rsidRPr="00C9510E" w:rsidRDefault="00336A33" w:rsidP="00DF0EBC">
            <w:pPr>
              <w:rPr>
                <w:lang w:val="fr-CA"/>
              </w:rPr>
            </w:pPr>
            <w:r w:rsidRPr="00C9510E">
              <w:rPr>
                <w:lang w:val="fr-CA"/>
              </w:rPr>
              <w:t>Courriel</w:t>
            </w:r>
            <w:r w:rsidR="00381945">
              <w:rPr>
                <w:lang w:val="fr-CA"/>
              </w:rPr>
              <w:t xml:space="preserve"> </w:t>
            </w:r>
            <w:r w:rsidR="000E227D" w:rsidRPr="00C9510E">
              <w:rPr>
                <w:lang w:val="fr-CA"/>
              </w:rPr>
              <w:t>:</w:t>
            </w:r>
          </w:p>
        </w:tc>
        <w:sdt>
          <w:sdtPr>
            <w:rPr>
              <w:lang w:val="fr-CA"/>
            </w:rPr>
            <w:id w:val="1522206259"/>
            <w:placeholder>
              <w:docPart w:val="75C1D697F8A744EBA36FBA0404CF74E9"/>
            </w:placeholder>
            <w:showingPlcHdr/>
          </w:sdtPr>
          <w:sdtEndPr/>
          <w:sdtContent>
            <w:tc>
              <w:tcPr>
                <w:tcW w:w="74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B77B20D" w14:textId="19A8B757" w:rsidR="000E227D" w:rsidRPr="00C9510E" w:rsidRDefault="003210E4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</w:t>
                </w:r>
                <w:r w:rsidRPr="00C9510E">
                  <w:rPr>
                    <w:rStyle w:val="PlaceholderText"/>
                    <w:lang w:val="fr-CA"/>
                  </w:rPr>
                  <w:t xml:space="preserve"> </w:t>
                </w:r>
                <w:r>
                  <w:rPr>
                    <w:rStyle w:val="PlaceholderText"/>
                    <w:lang w:val="fr-CA"/>
                  </w:rPr>
                  <w:t>le courriel du recherchiste</w:t>
                </w:r>
              </w:p>
            </w:tc>
          </w:sdtContent>
        </w:sdt>
      </w:tr>
      <w:tr w:rsidR="00353EA8" w:rsidRPr="00C9510E" w14:paraId="751AF0A2" w14:textId="77777777" w:rsidTr="003210E4">
        <w:tc>
          <w:tcPr>
            <w:tcW w:w="3330" w:type="dxa"/>
          </w:tcPr>
          <w:p w14:paraId="06361C6C" w14:textId="103C5A16" w:rsidR="00353EA8" w:rsidRPr="00C9510E" w:rsidRDefault="003210E4" w:rsidP="00DF0EBC">
            <w:pPr>
              <w:rPr>
                <w:lang w:val="fr-CA"/>
              </w:rPr>
            </w:pPr>
            <w:r>
              <w:rPr>
                <w:lang w:val="fr-CA"/>
              </w:rPr>
              <w:t>Numéro de</w:t>
            </w:r>
            <w:r w:rsidR="00713F56" w:rsidRPr="00C9510E">
              <w:rPr>
                <w:lang w:val="fr-CA"/>
              </w:rPr>
              <w:t xml:space="preserve"> téléphone</w:t>
            </w:r>
            <w:r w:rsidR="00381945">
              <w:rPr>
                <w:lang w:val="fr-CA"/>
              </w:rPr>
              <w:t xml:space="preserve"> </w:t>
            </w:r>
            <w:r w:rsidR="00353EA8" w:rsidRPr="00C9510E">
              <w:rPr>
                <w:lang w:val="fr-CA"/>
              </w:rPr>
              <w:t>:</w:t>
            </w:r>
          </w:p>
        </w:tc>
        <w:sdt>
          <w:sdtPr>
            <w:rPr>
              <w:lang w:val="fr-CA"/>
            </w:rPr>
            <w:id w:val="1133987523"/>
            <w:placeholder>
              <w:docPart w:val="0610645CB958438D867185A08F7B3ED5"/>
            </w:placeholder>
            <w:showingPlcHdr/>
          </w:sdtPr>
          <w:sdtEndPr/>
          <w:sdtContent>
            <w:tc>
              <w:tcPr>
                <w:tcW w:w="74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ED0D0F" w14:textId="450672B9" w:rsidR="00353EA8" w:rsidRPr="00C9510E" w:rsidRDefault="003210E4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</w:t>
                </w:r>
                <w:r w:rsidRPr="00C9510E">
                  <w:rPr>
                    <w:rStyle w:val="PlaceholderText"/>
                    <w:lang w:val="fr-CA"/>
                  </w:rPr>
                  <w:t xml:space="preserve"> </w:t>
                </w:r>
                <w:r>
                  <w:rPr>
                    <w:rStyle w:val="PlaceholderText"/>
                    <w:lang w:val="fr-CA"/>
                  </w:rPr>
                  <w:t>le numéro de téléphone du recherchiste</w:t>
                </w:r>
              </w:p>
            </w:tc>
          </w:sdtContent>
        </w:sdt>
      </w:tr>
      <w:tr w:rsidR="0008447E" w:rsidRPr="00C9510E" w14:paraId="1C4BC992" w14:textId="77777777" w:rsidTr="003210E4">
        <w:tc>
          <w:tcPr>
            <w:tcW w:w="3330" w:type="dxa"/>
          </w:tcPr>
          <w:p w14:paraId="6C9F56E6" w14:textId="7A28842E" w:rsidR="0008447E" w:rsidRPr="00C9510E" w:rsidRDefault="0008447E" w:rsidP="00DF0EBC">
            <w:pPr>
              <w:rPr>
                <w:lang w:val="fr-CA"/>
              </w:rPr>
            </w:pPr>
            <w:r>
              <w:rPr>
                <w:lang w:val="fr-CA"/>
              </w:rPr>
              <w:t>Année de la première subvention :</w:t>
            </w:r>
          </w:p>
        </w:tc>
        <w:sdt>
          <w:sdtPr>
            <w:id w:val="695888372"/>
            <w:placeholder>
              <w:docPart w:val="1F29F6DD0DA94AF18DFF22C43D0F8CF6"/>
            </w:placeholder>
            <w:showingPlcHdr/>
          </w:sdtPr>
          <w:sdtEndPr/>
          <w:sdtContent>
            <w:tc>
              <w:tcPr>
                <w:tcW w:w="74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7D5B349" w14:textId="2DD6CBC4" w:rsidR="0008447E" w:rsidRDefault="003210E4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</w:t>
                </w:r>
                <w:r w:rsidRPr="00C9510E">
                  <w:rPr>
                    <w:rStyle w:val="PlaceholderText"/>
                    <w:lang w:val="fr-CA"/>
                  </w:rPr>
                  <w:t xml:space="preserve"> </w:t>
                </w:r>
                <w:r>
                  <w:rPr>
                    <w:rStyle w:val="PlaceholderText"/>
                    <w:lang w:val="fr-CA"/>
                  </w:rPr>
                  <w:t>l’année de la première subvention</w:t>
                </w:r>
              </w:p>
            </w:tc>
          </w:sdtContent>
        </w:sdt>
      </w:tr>
    </w:tbl>
    <w:p w14:paraId="436AF33B" w14:textId="77777777" w:rsidR="000E227D" w:rsidRPr="00C9510E" w:rsidRDefault="000E227D" w:rsidP="000E227D">
      <w:pPr>
        <w:rPr>
          <w:lang w:val="fr-CA"/>
        </w:rPr>
      </w:pPr>
    </w:p>
    <w:p w14:paraId="1C26EC5B" w14:textId="5C50AC6F" w:rsidR="000E227D" w:rsidRPr="00C9510E" w:rsidRDefault="003E773C" w:rsidP="000E227D">
      <w:pPr>
        <w:rPr>
          <w:b/>
          <w:lang w:val="fr-CA"/>
        </w:rPr>
      </w:pPr>
      <w:r w:rsidRPr="00C9510E">
        <w:rPr>
          <w:b/>
          <w:lang w:val="fr-CA"/>
        </w:rPr>
        <w:t>Objectif(s) du projet</w:t>
      </w:r>
      <w:r w:rsidR="00381945">
        <w:rPr>
          <w:b/>
          <w:lang w:val="fr-CA"/>
        </w:rPr>
        <w:t xml:space="preserve"> </w:t>
      </w:r>
      <w:r w:rsidR="000E227D" w:rsidRPr="00C9510E">
        <w:rPr>
          <w:b/>
          <w:lang w:val="fr-CA"/>
        </w:rPr>
        <w:t>:</w:t>
      </w:r>
    </w:p>
    <w:sdt>
      <w:sdtPr>
        <w:rPr>
          <w:lang w:val="fr-CA"/>
        </w:rPr>
        <w:id w:val="-530582241"/>
        <w:placeholder>
          <w:docPart w:val="0450B2B916024CFF9F8E0EB3698898CA"/>
        </w:placeholder>
        <w:showingPlcHdr/>
      </w:sdtPr>
      <w:sdtEndPr/>
      <w:sdtContent>
        <w:p w14:paraId="1C46299D" w14:textId="61EBD0AB" w:rsidR="000E227D" w:rsidRPr="00C9510E" w:rsidRDefault="003210E4" w:rsidP="000E227D">
          <w:pPr>
            <w:rPr>
              <w:lang w:val="fr-CA"/>
            </w:rPr>
          </w:pPr>
          <w:r>
            <w:rPr>
              <w:rStyle w:val="PlaceholderText"/>
              <w:lang w:val="fr-CA"/>
            </w:rPr>
            <w:t>Dé</w:t>
          </w:r>
          <w:r w:rsidR="0040256E" w:rsidRPr="00C9510E">
            <w:rPr>
              <w:rStyle w:val="PlaceholderText"/>
              <w:lang w:val="fr-CA"/>
            </w:rPr>
            <w:t>crivez l’objectif</w:t>
          </w:r>
          <w:r>
            <w:rPr>
              <w:rStyle w:val="PlaceholderText"/>
              <w:lang w:val="fr-CA"/>
            </w:rPr>
            <w:t xml:space="preserve"> ou les objectifs</w:t>
          </w:r>
          <w:r w:rsidR="0040256E" w:rsidRPr="00C9510E">
            <w:rPr>
              <w:rStyle w:val="PlaceholderText"/>
              <w:lang w:val="fr-CA"/>
            </w:rPr>
            <w:t xml:space="preserve"> du projet</w:t>
          </w:r>
          <w:r w:rsidR="00224217" w:rsidRPr="00C9510E">
            <w:rPr>
              <w:rStyle w:val="PlaceholderText"/>
              <w:lang w:val="fr-CA"/>
            </w:rPr>
            <w:t>.</w:t>
          </w:r>
        </w:p>
      </w:sdtContent>
    </w:sdt>
    <w:p w14:paraId="79914691" w14:textId="6371589D" w:rsidR="00271294" w:rsidRDefault="00271294" w:rsidP="000E227D">
      <w:pPr>
        <w:rPr>
          <w:lang w:val="fr-CA"/>
        </w:rPr>
      </w:pPr>
    </w:p>
    <w:p w14:paraId="0E615F19" w14:textId="7E24940D" w:rsidR="00AD0718" w:rsidRPr="00AD0718" w:rsidRDefault="00AD0718" w:rsidP="000E227D">
      <w:pPr>
        <w:rPr>
          <w:lang w:val="fr-CA"/>
        </w:rPr>
      </w:pPr>
      <w:r>
        <w:rPr>
          <w:b/>
          <w:bCs/>
          <w:lang w:val="fr-CA"/>
        </w:rPr>
        <w:t>Budget</w:t>
      </w:r>
      <w:r w:rsidR="00381945">
        <w:rPr>
          <w:b/>
          <w:bCs/>
          <w:lang w:val="fr-CA"/>
        </w:rPr>
        <w:t xml:space="preserve"> </w:t>
      </w:r>
      <w:r>
        <w:rPr>
          <w:b/>
          <w:bCs/>
          <w:lang w:val="fr-CA"/>
        </w:rPr>
        <w:t>:</w:t>
      </w:r>
    </w:p>
    <w:p w14:paraId="3819D104" w14:textId="6DA2B986" w:rsidR="00381945" w:rsidRDefault="00381945" w:rsidP="00381945">
      <w:pPr>
        <w:rPr>
          <w:sz w:val="16"/>
          <w:szCs w:val="16"/>
          <w:lang w:val="fr-CA"/>
        </w:rPr>
      </w:pPr>
      <w:r w:rsidRPr="00AD0718">
        <w:rPr>
          <w:sz w:val="16"/>
          <w:szCs w:val="16"/>
          <w:lang w:val="fr-CA"/>
        </w:rPr>
        <w:t xml:space="preserve">Détailler sous les rubriques pertinentes, </w:t>
      </w:r>
      <w:r w:rsidR="003210E4">
        <w:rPr>
          <w:sz w:val="16"/>
          <w:szCs w:val="16"/>
          <w:lang w:val="fr-CA"/>
        </w:rPr>
        <w:t xml:space="preserve">par exemple, </w:t>
      </w:r>
      <w:r w:rsidRPr="00AD0718">
        <w:rPr>
          <w:sz w:val="16"/>
          <w:szCs w:val="16"/>
          <w:lang w:val="fr-CA"/>
        </w:rPr>
        <w:t xml:space="preserve">inscrire le nombre </w:t>
      </w:r>
      <w:r w:rsidR="003210E4">
        <w:rPr>
          <w:sz w:val="16"/>
          <w:szCs w:val="16"/>
          <w:lang w:val="fr-CA"/>
        </w:rPr>
        <w:t>d’adjoints</w:t>
      </w:r>
      <w:r w:rsidRPr="00AD0718">
        <w:rPr>
          <w:sz w:val="16"/>
          <w:szCs w:val="16"/>
          <w:lang w:val="fr-CA"/>
        </w:rPr>
        <w:t xml:space="preserve">, leur rémunération mensuelle, le nombre de mois de travail, préciser s’il s’agit d’étudiants du 1er, du 2e ou du 3e cycle, etc. Indiquer </w:t>
      </w:r>
      <w:r w:rsidR="003210E4">
        <w:rPr>
          <w:sz w:val="16"/>
          <w:szCs w:val="16"/>
          <w:lang w:val="fr-CA"/>
        </w:rPr>
        <w:t xml:space="preserve">également </w:t>
      </w:r>
      <w:proofErr w:type="gramStart"/>
      <w:r w:rsidR="003210E4">
        <w:rPr>
          <w:sz w:val="16"/>
          <w:szCs w:val="16"/>
          <w:lang w:val="fr-CA"/>
        </w:rPr>
        <w:t>si il</w:t>
      </w:r>
      <w:proofErr w:type="gramEnd"/>
      <w:r w:rsidR="003210E4">
        <w:rPr>
          <w:sz w:val="16"/>
          <w:szCs w:val="16"/>
          <w:lang w:val="fr-CA"/>
        </w:rPr>
        <w:t xml:space="preserve"> y a </w:t>
      </w:r>
      <w:r w:rsidRPr="00AD0718">
        <w:rPr>
          <w:sz w:val="16"/>
          <w:szCs w:val="16"/>
          <w:lang w:val="fr-CA"/>
        </w:rPr>
        <w:t xml:space="preserve">autres formes de financement obtenues ou demandées pour le projet </w:t>
      </w:r>
      <w:r w:rsidR="003210E4">
        <w:rPr>
          <w:sz w:val="16"/>
          <w:szCs w:val="16"/>
          <w:lang w:val="fr-CA"/>
        </w:rPr>
        <w:t>(</w:t>
      </w:r>
      <w:r w:rsidRPr="00AD0718">
        <w:rPr>
          <w:sz w:val="16"/>
          <w:szCs w:val="16"/>
          <w:lang w:val="fr-CA"/>
        </w:rPr>
        <w:t xml:space="preserve">ou pour certaines de ses composantes, s’il fait partie d’un </w:t>
      </w:r>
      <w:r w:rsidR="003210E4">
        <w:rPr>
          <w:sz w:val="16"/>
          <w:szCs w:val="16"/>
          <w:lang w:val="fr-CA"/>
        </w:rPr>
        <w:t>plus grand projet)</w:t>
      </w:r>
      <w:r>
        <w:rPr>
          <w:sz w:val="16"/>
          <w:szCs w:val="16"/>
          <w:lang w:val="fr-CA"/>
        </w:rPr>
        <w:t xml:space="preserve">. </w:t>
      </w:r>
      <w:r w:rsidRPr="00C9510E">
        <w:rPr>
          <w:sz w:val="16"/>
          <w:szCs w:val="16"/>
          <w:lang w:val="fr-CA"/>
        </w:rPr>
        <w:t xml:space="preserve">Si une colonne ne s’applique pas, laissez-la </w:t>
      </w:r>
      <w:r w:rsidR="003210E4">
        <w:rPr>
          <w:sz w:val="16"/>
          <w:szCs w:val="16"/>
          <w:lang w:val="fr-CA"/>
        </w:rPr>
        <w:t xml:space="preserve">vide </w:t>
      </w:r>
      <w:r>
        <w:rPr>
          <w:sz w:val="16"/>
          <w:szCs w:val="16"/>
          <w:lang w:val="fr-CA"/>
        </w:rPr>
        <w:t xml:space="preserve">ou </w:t>
      </w:r>
      <w:r w:rsidR="003210E4">
        <w:rPr>
          <w:sz w:val="16"/>
          <w:szCs w:val="16"/>
          <w:lang w:val="fr-CA"/>
        </w:rPr>
        <w:t xml:space="preserve">indiquez </w:t>
      </w:r>
      <w:r>
        <w:rPr>
          <w:sz w:val="16"/>
          <w:szCs w:val="16"/>
          <w:lang w:val="fr-CA"/>
        </w:rPr>
        <w:t>« N/A »</w:t>
      </w:r>
    </w:p>
    <w:p w14:paraId="707448CD" w14:textId="77777777" w:rsidR="00381945" w:rsidRDefault="00381945" w:rsidP="000E227D">
      <w:pPr>
        <w:rPr>
          <w:b/>
          <w:lang w:val="fr-CA"/>
        </w:rPr>
      </w:pPr>
    </w:p>
    <w:p w14:paraId="0C541490" w14:textId="6E06C82E" w:rsidR="00381945" w:rsidRDefault="00381945" w:rsidP="000E227D">
      <w:pPr>
        <w:rPr>
          <w:b/>
          <w:lang w:val="fr-CA"/>
        </w:rPr>
      </w:pPr>
      <w:r w:rsidRPr="00381945">
        <w:rPr>
          <w:b/>
          <w:lang w:val="fr-CA"/>
        </w:rPr>
        <w:t>Dépenses engagées et prévues jusqu’à la fin de l’année</w:t>
      </w:r>
    </w:p>
    <w:p w14:paraId="153A91F0" w14:textId="77777777" w:rsidR="00C45C1F" w:rsidRDefault="00C45C1F" w:rsidP="000E227D">
      <w:pPr>
        <w:rPr>
          <w:b/>
          <w:lang w:val="fr-CA"/>
        </w:rPr>
      </w:pPr>
    </w:p>
    <w:p w14:paraId="38A04530" w14:textId="75987071" w:rsidR="00381945" w:rsidRDefault="00381945" w:rsidP="000E227D">
      <w:pPr>
        <w:rPr>
          <w:lang w:val="fr-CA"/>
        </w:rPr>
      </w:pPr>
      <w:r w:rsidRPr="00381945">
        <w:rPr>
          <w:bCs/>
          <w:lang w:val="fr-CA"/>
        </w:rPr>
        <w:t>Sub</w:t>
      </w:r>
      <w:r>
        <w:rPr>
          <w:bCs/>
          <w:lang w:val="fr-CA"/>
        </w:rPr>
        <w:t xml:space="preserve">vention accordée antérieurement par l’Impériale : </w:t>
      </w:r>
      <w:sdt>
        <w:sdtPr>
          <w:rPr>
            <w:lang w:val="fr-CA"/>
          </w:rPr>
          <w:id w:val="889840393"/>
          <w:placeholder>
            <w:docPart w:val="A9B672B8114B4DA389C4181C5CE94603"/>
          </w:placeholder>
          <w:showingPlcHdr/>
        </w:sdtPr>
        <w:sdtEndPr/>
        <w:sdtContent>
          <w:r w:rsidR="00164B6A">
            <w:rPr>
              <w:rStyle w:val="PlaceholderText"/>
              <w:lang w:val="fr-CA"/>
            </w:rPr>
            <w:t>Inscrire la valeur $</w:t>
          </w:r>
        </w:sdtContent>
      </w:sdt>
    </w:p>
    <w:p w14:paraId="4BDF6904" w14:textId="77777777" w:rsidR="00C45C1F" w:rsidRPr="00381945" w:rsidRDefault="00C45C1F" w:rsidP="000E227D">
      <w:pPr>
        <w:rPr>
          <w:bCs/>
          <w:lang w:val="fr-CA"/>
        </w:rPr>
      </w:pP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3"/>
        <w:gridCol w:w="2051"/>
        <w:gridCol w:w="2051"/>
        <w:gridCol w:w="1915"/>
        <w:gridCol w:w="2077"/>
      </w:tblGrid>
      <w:tr w:rsidR="00381945" w:rsidRPr="00C9510E" w14:paraId="5DD26E3C" w14:textId="77777777" w:rsidTr="007B54B6">
        <w:trPr>
          <w:jc w:val="center"/>
        </w:trPr>
        <w:tc>
          <w:tcPr>
            <w:tcW w:w="2573" w:type="dxa"/>
            <w:vAlign w:val="center"/>
          </w:tcPr>
          <w:p w14:paraId="062F7BAD" w14:textId="55C86CE1" w:rsidR="00381945" w:rsidRPr="00C9510E" w:rsidRDefault="00164B6A" w:rsidP="007B54B6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Adjoints</w:t>
            </w:r>
          </w:p>
        </w:tc>
        <w:tc>
          <w:tcPr>
            <w:tcW w:w="2051" w:type="dxa"/>
            <w:vAlign w:val="center"/>
          </w:tcPr>
          <w:p w14:paraId="66A84D73" w14:textId="2996365A" w:rsidR="00381945" w:rsidRPr="00C9510E" w:rsidRDefault="00164B6A" w:rsidP="007B54B6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Nombre d’adjoints</w:t>
            </w:r>
          </w:p>
        </w:tc>
        <w:tc>
          <w:tcPr>
            <w:tcW w:w="2051" w:type="dxa"/>
            <w:vAlign w:val="center"/>
          </w:tcPr>
          <w:p w14:paraId="61B0180E" w14:textId="6D3DB64A" w:rsidR="00381945" w:rsidRPr="00C9510E" w:rsidRDefault="00164B6A" w:rsidP="007B54B6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Nombre de mois</w:t>
            </w:r>
          </w:p>
        </w:tc>
        <w:tc>
          <w:tcPr>
            <w:tcW w:w="1915" w:type="dxa"/>
            <w:vAlign w:val="center"/>
          </w:tcPr>
          <w:p w14:paraId="3B97C4C7" w14:textId="77777777" w:rsidR="00381945" w:rsidRPr="00C9510E" w:rsidRDefault="00381945" w:rsidP="007B54B6">
            <w:pPr>
              <w:jc w:val="center"/>
              <w:rPr>
                <w:b/>
                <w:bCs/>
                <w:lang w:val="fr-CA"/>
              </w:rPr>
            </w:pPr>
            <w:r w:rsidRPr="00C9510E">
              <w:rPr>
                <w:b/>
                <w:bCs/>
                <w:lang w:val="fr-CA"/>
              </w:rPr>
              <w:t>Rémunération mensuelle</w:t>
            </w:r>
          </w:p>
        </w:tc>
        <w:tc>
          <w:tcPr>
            <w:tcW w:w="2077" w:type="dxa"/>
            <w:vAlign w:val="center"/>
          </w:tcPr>
          <w:p w14:paraId="4864CB27" w14:textId="77777777" w:rsidR="00381945" w:rsidRPr="00C9510E" w:rsidRDefault="00381945" w:rsidP="007B54B6">
            <w:pPr>
              <w:jc w:val="center"/>
              <w:rPr>
                <w:b/>
                <w:bCs/>
                <w:lang w:val="fr-CA"/>
              </w:rPr>
            </w:pPr>
            <w:r w:rsidRPr="00C9510E">
              <w:rPr>
                <w:b/>
                <w:bCs/>
                <w:lang w:val="fr-CA"/>
              </w:rPr>
              <w:t>Total annuel</w:t>
            </w:r>
          </w:p>
        </w:tc>
      </w:tr>
      <w:tr w:rsidR="00381945" w:rsidRPr="00C9510E" w14:paraId="553BEBBA" w14:textId="77777777" w:rsidTr="007B54B6">
        <w:trPr>
          <w:jc w:val="center"/>
        </w:trPr>
        <w:tc>
          <w:tcPr>
            <w:tcW w:w="2573" w:type="dxa"/>
            <w:vAlign w:val="center"/>
          </w:tcPr>
          <w:p w14:paraId="6CDBD02E" w14:textId="77777777" w:rsidR="00381945" w:rsidRPr="00C9510E" w:rsidRDefault="00381945" w:rsidP="007B54B6">
            <w:pPr>
              <w:jc w:val="center"/>
              <w:rPr>
                <w:lang w:val="fr-CA"/>
              </w:rPr>
            </w:pPr>
            <w:r w:rsidRPr="00C9510E">
              <w:rPr>
                <w:lang w:val="fr-CA"/>
              </w:rPr>
              <w:t>Diplômés 1er/2e/3e cycle</w:t>
            </w:r>
          </w:p>
        </w:tc>
        <w:sdt>
          <w:sdtPr>
            <w:rPr>
              <w:lang w:val="fr-CA"/>
            </w:rPr>
            <w:id w:val="390544851"/>
            <w:placeholder>
              <w:docPart w:val="7A77A253B2EB4C7289D661A440CB3B1B"/>
            </w:placeholder>
            <w:showingPlcHdr/>
          </w:sdtPr>
          <w:sdtEndPr/>
          <w:sdtContent>
            <w:tc>
              <w:tcPr>
                <w:tcW w:w="2051" w:type="dxa"/>
                <w:vAlign w:val="center"/>
              </w:tcPr>
              <w:p w14:paraId="47CE737D" w14:textId="39381738" w:rsidR="00381945" w:rsidRPr="00C9510E" w:rsidRDefault="00164B6A" w:rsidP="007B54B6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 nombre</w:t>
                </w:r>
              </w:p>
            </w:tc>
          </w:sdtContent>
        </w:sdt>
        <w:sdt>
          <w:sdtPr>
            <w:rPr>
              <w:lang w:val="fr-CA"/>
            </w:rPr>
            <w:id w:val="725803385"/>
            <w:placeholder>
              <w:docPart w:val="11907C933AD345E5B24FD01A0775F1F7"/>
            </w:placeholder>
            <w:showingPlcHdr/>
          </w:sdtPr>
          <w:sdtEndPr/>
          <w:sdtContent>
            <w:tc>
              <w:tcPr>
                <w:tcW w:w="2051" w:type="dxa"/>
                <w:vAlign w:val="center"/>
              </w:tcPr>
              <w:p w14:paraId="56316923" w14:textId="58149088" w:rsidR="00381945" w:rsidRPr="00C9510E" w:rsidRDefault="00164B6A" w:rsidP="007B54B6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 nombre</w:t>
                </w:r>
              </w:p>
            </w:tc>
          </w:sdtContent>
        </w:sdt>
        <w:sdt>
          <w:sdtPr>
            <w:rPr>
              <w:lang w:val="fr-CA"/>
            </w:rPr>
            <w:id w:val="1021897086"/>
            <w:placeholder>
              <w:docPart w:val="48ACE3D5939A413BAAD555485C5DCB04"/>
            </w:placeholder>
            <w:showingPlcHdr/>
          </w:sdtPr>
          <w:sdtEndPr/>
          <w:sdtContent>
            <w:tc>
              <w:tcPr>
                <w:tcW w:w="1915" w:type="dxa"/>
                <w:vAlign w:val="center"/>
              </w:tcPr>
              <w:p w14:paraId="409B3EAE" w14:textId="40117374" w:rsidR="00381945" w:rsidRPr="00C9510E" w:rsidRDefault="00164B6A" w:rsidP="007B54B6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  <w:sdt>
          <w:sdtPr>
            <w:rPr>
              <w:lang w:val="fr-CA"/>
            </w:rPr>
            <w:id w:val="-470369968"/>
            <w:placeholder>
              <w:docPart w:val="6EC7FD2739274F16B69581D9DE99C39D"/>
            </w:placeholder>
            <w:showingPlcHdr/>
          </w:sdtPr>
          <w:sdtEndPr/>
          <w:sdtContent>
            <w:tc>
              <w:tcPr>
                <w:tcW w:w="2077" w:type="dxa"/>
                <w:vAlign w:val="center"/>
              </w:tcPr>
              <w:p w14:paraId="1EC06052" w14:textId="0E2BB6B3" w:rsidR="00381945" w:rsidRPr="00C9510E" w:rsidRDefault="00164B6A" w:rsidP="007B54B6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  <w:tr w:rsidR="00381945" w:rsidRPr="00C9510E" w14:paraId="19BC2E78" w14:textId="77777777" w:rsidTr="007B54B6">
        <w:trPr>
          <w:jc w:val="center"/>
        </w:trPr>
        <w:tc>
          <w:tcPr>
            <w:tcW w:w="2573" w:type="dxa"/>
            <w:vAlign w:val="center"/>
          </w:tcPr>
          <w:p w14:paraId="76CF1269" w14:textId="77777777" w:rsidR="00381945" w:rsidRPr="00C9510E" w:rsidRDefault="00381945" w:rsidP="007B54B6">
            <w:pPr>
              <w:jc w:val="center"/>
              <w:rPr>
                <w:lang w:val="fr-CA"/>
              </w:rPr>
            </w:pPr>
            <w:r w:rsidRPr="00C9510E">
              <w:rPr>
                <w:lang w:val="fr-CA"/>
              </w:rPr>
              <w:t>Étudiants 1er cycle</w:t>
            </w:r>
          </w:p>
        </w:tc>
        <w:sdt>
          <w:sdtPr>
            <w:rPr>
              <w:lang w:val="fr-CA"/>
            </w:rPr>
            <w:id w:val="-1865122949"/>
            <w:placeholder>
              <w:docPart w:val="954F0E2B47E84B82AFC3B4E04EC9136F"/>
            </w:placeholder>
            <w:showingPlcHdr/>
          </w:sdtPr>
          <w:sdtEndPr/>
          <w:sdtContent>
            <w:tc>
              <w:tcPr>
                <w:tcW w:w="2051" w:type="dxa"/>
                <w:vAlign w:val="center"/>
              </w:tcPr>
              <w:p w14:paraId="0102502B" w14:textId="7F5648F6" w:rsidR="00381945" w:rsidRPr="00C9510E" w:rsidRDefault="00164B6A" w:rsidP="007B54B6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 nombre</w:t>
                </w:r>
              </w:p>
            </w:tc>
          </w:sdtContent>
        </w:sdt>
        <w:sdt>
          <w:sdtPr>
            <w:rPr>
              <w:lang w:val="fr-CA"/>
            </w:rPr>
            <w:id w:val="-1963561752"/>
            <w:placeholder>
              <w:docPart w:val="5C59BEE69C3845EFB050556561436BD1"/>
            </w:placeholder>
            <w:showingPlcHdr/>
          </w:sdtPr>
          <w:sdtEndPr/>
          <w:sdtContent>
            <w:tc>
              <w:tcPr>
                <w:tcW w:w="2051" w:type="dxa"/>
                <w:vAlign w:val="center"/>
              </w:tcPr>
              <w:p w14:paraId="50CA2536" w14:textId="2B6E20EA" w:rsidR="00381945" w:rsidRPr="00C9510E" w:rsidRDefault="00164B6A" w:rsidP="007B54B6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 nombre</w:t>
                </w:r>
              </w:p>
            </w:tc>
          </w:sdtContent>
        </w:sdt>
        <w:sdt>
          <w:sdtPr>
            <w:rPr>
              <w:lang w:val="fr-CA"/>
            </w:rPr>
            <w:id w:val="1264880761"/>
            <w:placeholder>
              <w:docPart w:val="02E1515404634C71A7057BFAE082CCE9"/>
            </w:placeholder>
            <w:showingPlcHdr/>
          </w:sdtPr>
          <w:sdtEndPr/>
          <w:sdtContent>
            <w:tc>
              <w:tcPr>
                <w:tcW w:w="1915" w:type="dxa"/>
                <w:vAlign w:val="center"/>
              </w:tcPr>
              <w:p w14:paraId="76026D2B" w14:textId="0076A476" w:rsidR="00381945" w:rsidRPr="00C9510E" w:rsidRDefault="00164B6A" w:rsidP="007B54B6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  <w:sdt>
          <w:sdtPr>
            <w:rPr>
              <w:lang w:val="fr-CA"/>
            </w:rPr>
            <w:id w:val="1263566879"/>
            <w:placeholder>
              <w:docPart w:val="22311E782C704D51BD21B0B7807137AB"/>
            </w:placeholder>
            <w:showingPlcHdr/>
          </w:sdtPr>
          <w:sdtEndPr/>
          <w:sdtContent>
            <w:tc>
              <w:tcPr>
                <w:tcW w:w="2077" w:type="dxa"/>
                <w:vAlign w:val="center"/>
              </w:tcPr>
              <w:p w14:paraId="56230D25" w14:textId="065B1089" w:rsidR="00381945" w:rsidRPr="00C9510E" w:rsidRDefault="00164B6A" w:rsidP="007B54B6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  <w:tr w:rsidR="00381945" w:rsidRPr="00C9510E" w14:paraId="7CB97E82" w14:textId="77777777" w:rsidTr="007B54B6">
        <w:trPr>
          <w:jc w:val="center"/>
        </w:trPr>
        <w:tc>
          <w:tcPr>
            <w:tcW w:w="2573" w:type="dxa"/>
            <w:vAlign w:val="center"/>
          </w:tcPr>
          <w:p w14:paraId="634F65E4" w14:textId="77777777" w:rsidR="00381945" w:rsidRPr="00C9510E" w:rsidRDefault="00381945" w:rsidP="007B54B6">
            <w:pPr>
              <w:jc w:val="center"/>
              <w:rPr>
                <w:lang w:val="fr-CA"/>
              </w:rPr>
            </w:pPr>
            <w:r w:rsidRPr="00C9510E">
              <w:rPr>
                <w:lang w:val="fr-CA"/>
              </w:rPr>
              <w:t>Autre</w:t>
            </w:r>
          </w:p>
        </w:tc>
        <w:sdt>
          <w:sdtPr>
            <w:rPr>
              <w:lang w:val="fr-CA"/>
            </w:rPr>
            <w:id w:val="-1959249480"/>
            <w:placeholder>
              <w:docPart w:val="F1499CA090AE478DAB2CD9B3014CA0DA"/>
            </w:placeholder>
            <w:showingPlcHdr/>
          </w:sdtPr>
          <w:sdtEndPr/>
          <w:sdtContent>
            <w:tc>
              <w:tcPr>
                <w:tcW w:w="2051" w:type="dxa"/>
                <w:vAlign w:val="center"/>
              </w:tcPr>
              <w:p w14:paraId="7804D3C9" w14:textId="48E9044E" w:rsidR="00381945" w:rsidRPr="00C9510E" w:rsidRDefault="00164B6A" w:rsidP="007B54B6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 nombre</w:t>
                </w:r>
              </w:p>
            </w:tc>
          </w:sdtContent>
        </w:sdt>
        <w:sdt>
          <w:sdtPr>
            <w:rPr>
              <w:lang w:val="fr-CA"/>
            </w:rPr>
            <w:id w:val="-1792581751"/>
            <w:placeholder>
              <w:docPart w:val="FC243DDBCE404C11B51733E7D30C0A35"/>
            </w:placeholder>
            <w:showingPlcHdr/>
          </w:sdtPr>
          <w:sdtEndPr/>
          <w:sdtContent>
            <w:tc>
              <w:tcPr>
                <w:tcW w:w="2051" w:type="dxa"/>
                <w:vAlign w:val="center"/>
              </w:tcPr>
              <w:p w14:paraId="6C3DBECD" w14:textId="5C40BCD8" w:rsidR="00381945" w:rsidRPr="00C9510E" w:rsidRDefault="00164B6A" w:rsidP="007B54B6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 nombre</w:t>
                </w:r>
              </w:p>
            </w:tc>
          </w:sdtContent>
        </w:sdt>
        <w:sdt>
          <w:sdtPr>
            <w:rPr>
              <w:lang w:val="fr-CA"/>
            </w:rPr>
            <w:id w:val="1356082199"/>
            <w:placeholder>
              <w:docPart w:val="3D1CA0BD611546948889B1D97C053138"/>
            </w:placeholder>
            <w:showingPlcHdr/>
          </w:sdtPr>
          <w:sdtEndPr/>
          <w:sdtContent>
            <w:tc>
              <w:tcPr>
                <w:tcW w:w="1915" w:type="dxa"/>
                <w:vAlign w:val="center"/>
              </w:tcPr>
              <w:p w14:paraId="17CDB72F" w14:textId="4826BCED" w:rsidR="00381945" w:rsidRPr="00C9510E" w:rsidRDefault="00164B6A" w:rsidP="007B54B6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  <w:sdt>
          <w:sdtPr>
            <w:rPr>
              <w:lang w:val="fr-CA"/>
            </w:rPr>
            <w:id w:val="-859273821"/>
            <w:placeholder>
              <w:docPart w:val="E3D089CDF804400297B4A867E14DB5F7"/>
            </w:placeholder>
            <w:showingPlcHdr/>
          </w:sdtPr>
          <w:sdtEndPr/>
          <w:sdtContent>
            <w:tc>
              <w:tcPr>
                <w:tcW w:w="2077" w:type="dxa"/>
                <w:vAlign w:val="center"/>
              </w:tcPr>
              <w:p w14:paraId="49F95187" w14:textId="2CF42BCB" w:rsidR="00381945" w:rsidRPr="00C9510E" w:rsidRDefault="00164B6A" w:rsidP="007B54B6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</w:tbl>
    <w:p w14:paraId="7A747111" w14:textId="60228838" w:rsidR="00381945" w:rsidRDefault="00381945" w:rsidP="000E227D">
      <w:pPr>
        <w:rPr>
          <w:b/>
          <w:lang w:val="fr-CA"/>
        </w:rPr>
      </w:pPr>
    </w:p>
    <w:tbl>
      <w:tblPr>
        <w:tblW w:w="9738" w:type="dxa"/>
        <w:jc w:val="center"/>
        <w:tblLayout w:type="fixed"/>
        <w:tblLook w:val="0000" w:firstRow="0" w:lastRow="0" w:firstColumn="0" w:lastColumn="0" w:noHBand="0" w:noVBand="0"/>
      </w:tblPr>
      <w:tblGrid>
        <w:gridCol w:w="6235"/>
        <w:gridCol w:w="720"/>
        <w:gridCol w:w="2783"/>
      </w:tblGrid>
      <w:tr w:rsidR="00225F60" w:rsidRPr="00C9510E" w14:paraId="5B28D2D4" w14:textId="77777777" w:rsidTr="008E5369">
        <w:trPr>
          <w:jc w:val="center"/>
        </w:trPr>
        <w:tc>
          <w:tcPr>
            <w:tcW w:w="6235" w:type="dxa"/>
          </w:tcPr>
          <w:p w14:paraId="508ADA36" w14:textId="154D45AF" w:rsidR="00225F60" w:rsidRPr="00C9510E" w:rsidRDefault="00225F60" w:rsidP="008E5369">
            <w:pPr>
              <w:rPr>
                <w:lang w:val="fr-CA"/>
              </w:rPr>
            </w:pPr>
            <w:r w:rsidRPr="00C9510E">
              <w:rPr>
                <w:lang w:val="fr-CA"/>
              </w:rPr>
              <w:t>Fournitures</w:t>
            </w:r>
            <w:r w:rsidR="00F35A6A">
              <w:rPr>
                <w:lang w:val="fr-CA"/>
              </w:rPr>
              <w:t xml:space="preserve"> </w:t>
            </w:r>
            <w:r w:rsidRPr="00C9510E">
              <w:rPr>
                <w:lang w:val="fr-CA"/>
              </w:rPr>
              <w:t>/</w:t>
            </w:r>
            <w:r w:rsidR="00F35A6A">
              <w:rPr>
                <w:lang w:val="fr-CA"/>
              </w:rPr>
              <w:t xml:space="preserve"> </w:t>
            </w:r>
            <w:r w:rsidR="00F37DCF">
              <w:rPr>
                <w:lang w:val="fr-CA"/>
              </w:rPr>
              <w:t>matériels</w:t>
            </w:r>
          </w:p>
        </w:tc>
        <w:tc>
          <w:tcPr>
            <w:tcW w:w="720" w:type="dxa"/>
          </w:tcPr>
          <w:p w14:paraId="79E22A59" w14:textId="77777777" w:rsidR="00225F60" w:rsidRPr="00C9510E" w:rsidRDefault="00225F60" w:rsidP="008E5369">
            <w:pPr>
              <w:rPr>
                <w:lang w:val="fr-CA"/>
              </w:rPr>
            </w:pPr>
          </w:p>
        </w:tc>
        <w:tc>
          <w:tcPr>
            <w:tcW w:w="2783" w:type="dxa"/>
          </w:tcPr>
          <w:p w14:paraId="747F8546" w14:textId="77777777" w:rsidR="00225F60" w:rsidRPr="00C9510E" w:rsidRDefault="00225F60" w:rsidP="008E5369">
            <w:pPr>
              <w:rPr>
                <w:lang w:val="fr-CA"/>
              </w:rPr>
            </w:pPr>
            <w:r>
              <w:rPr>
                <w:lang w:val="fr-CA"/>
              </w:rPr>
              <w:t>Total annuel</w:t>
            </w:r>
          </w:p>
        </w:tc>
      </w:tr>
      <w:tr w:rsidR="00225F60" w:rsidRPr="00C9510E" w14:paraId="43839BE6" w14:textId="77777777" w:rsidTr="008E5369">
        <w:trPr>
          <w:jc w:val="center"/>
        </w:trPr>
        <w:tc>
          <w:tcPr>
            <w:tcW w:w="6235" w:type="dxa"/>
          </w:tcPr>
          <w:p w14:paraId="482CE75B" w14:textId="044F91BA" w:rsidR="00225F60" w:rsidRPr="00C9510E" w:rsidRDefault="00225F60" w:rsidP="008E5369">
            <w:pPr>
              <w:rPr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  <w:lang w:val="fr-CA"/>
              </w:rPr>
              <w:t>F</w:t>
            </w:r>
            <w:r w:rsidRPr="00C9510E">
              <w:rPr>
                <w:sz w:val="16"/>
                <w:szCs w:val="16"/>
                <w:lang w:val="fr-CA"/>
              </w:rPr>
              <w:t xml:space="preserve">ournir une liste des fournitures et </w:t>
            </w:r>
            <w:r w:rsidR="00F37DCF">
              <w:rPr>
                <w:sz w:val="16"/>
                <w:szCs w:val="16"/>
                <w:lang w:val="fr-CA"/>
              </w:rPr>
              <w:t xml:space="preserve">matériels </w:t>
            </w:r>
            <w:r w:rsidRPr="00C9510E">
              <w:rPr>
                <w:sz w:val="16"/>
                <w:szCs w:val="16"/>
                <w:lang w:val="fr-CA"/>
              </w:rPr>
              <w:t>utilisés</w:t>
            </w:r>
            <w:r>
              <w:rPr>
                <w:sz w:val="16"/>
                <w:szCs w:val="16"/>
                <w:lang w:val="fr-CA"/>
              </w:rPr>
              <w:t>.</w:t>
            </w:r>
          </w:p>
        </w:tc>
        <w:tc>
          <w:tcPr>
            <w:tcW w:w="720" w:type="dxa"/>
          </w:tcPr>
          <w:p w14:paraId="7DB46DD0" w14:textId="77777777" w:rsidR="00225F60" w:rsidRPr="00C9510E" w:rsidRDefault="00225F60" w:rsidP="008E5369">
            <w:pPr>
              <w:rPr>
                <w:lang w:val="fr-CA"/>
              </w:rPr>
            </w:pPr>
          </w:p>
        </w:tc>
        <w:tc>
          <w:tcPr>
            <w:tcW w:w="2783" w:type="dxa"/>
          </w:tcPr>
          <w:p w14:paraId="0DE5CA03" w14:textId="77777777" w:rsidR="00225F60" w:rsidRPr="00C9510E" w:rsidRDefault="00225F60" w:rsidP="008E5369">
            <w:pPr>
              <w:rPr>
                <w:lang w:val="fr-CA"/>
              </w:rPr>
            </w:pPr>
          </w:p>
        </w:tc>
      </w:tr>
      <w:tr w:rsidR="00225F60" w:rsidRPr="00C9510E" w14:paraId="4B623147" w14:textId="77777777" w:rsidTr="008E5369">
        <w:trPr>
          <w:jc w:val="center"/>
        </w:trPr>
        <w:sdt>
          <w:sdtPr>
            <w:rPr>
              <w:lang w:val="fr-CA"/>
            </w:rPr>
            <w:id w:val="-1107885773"/>
            <w:placeholder>
              <w:docPart w:val="9914A340AE0C4F34935021EE2764C11F"/>
            </w:placeholder>
            <w:showingPlcHdr/>
          </w:sdtPr>
          <w:sdtEndPr/>
          <w:sdtContent>
            <w:tc>
              <w:tcPr>
                <w:tcW w:w="6235" w:type="dxa"/>
                <w:tcBorders>
                  <w:bottom w:val="single" w:sz="4" w:space="0" w:color="auto"/>
                </w:tcBorders>
              </w:tcPr>
              <w:p w14:paraId="2B0092FC" w14:textId="50F924B9" w:rsidR="00225F60" w:rsidRPr="00C9510E" w:rsidRDefault="0077020B" w:rsidP="008E5369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les informations ici</w:t>
                </w:r>
              </w:p>
            </w:tc>
          </w:sdtContent>
        </w:sdt>
        <w:tc>
          <w:tcPr>
            <w:tcW w:w="720" w:type="dxa"/>
          </w:tcPr>
          <w:p w14:paraId="50138B83" w14:textId="77777777" w:rsidR="00225F60" w:rsidRPr="00C9510E" w:rsidRDefault="00225F60" w:rsidP="008E5369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443490045"/>
            <w:placeholder>
              <w:docPart w:val="9E8D7D55AA3B49AABE35AC91AB6EC3DB"/>
            </w:placeholder>
            <w:showingPlcHdr/>
          </w:sdtPr>
          <w:sdtEndPr/>
          <w:sdtContent>
            <w:tc>
              <w:tcPr>
                <w:tcW w:w="2783" w:type="dxa"/>
                <w:tcBorders>
                  <w:bottom w:val="single" w:sz="4" w:space="0" w:color="auto"/>
                </w:tcBorders>
              </w:tcPr>
              <w:p w14:paraId="18DC02C0" w14:textId="43A698B8" w:rsidR="00225F60" w:rsidRPr="00C9510E" w:rsidRDefault="0077020B" w:rsidP="008E5369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  <w:tr w:rsidR="00225F60" w:rsidRPr="00C9510E" w14:paraId="76069774" w14:textId="77777777" w:rsidTr="008E5369">
        <w:trPr>
          <w:jc w:val="center"/>
        </w:trPr>
        <w:sdt>
          <w:sdtPr>
            <w:rPr>
              <w:lang w:val="fr-CA"/>
            </w:rPr>
            <w:id w:val="-1368673596"/>
            <w:placeholder>
              <w:docPart w:val="8846CC7576AF4E45B8FC91C432AAFDF6"/>
            </w:placeholder>
            <w:showingPlcHdr/>
          </w:sdtPr>
          <w:sdtEndPr/>
          <w:sdtContent>
            <w:tc>
              <w:tcPr>
                <w:tcW w:w="6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1094D1C" w14:textId="2DE05A1E" w:rsidR="00225F60" w:rsidRPr="00C9510E" w:rsidRDefault="0077020B" w:rsidP="008E5369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les informations ici</w:t>
                </w:r>
              </w:p>
            </w:tc>
          </w:sdtContent>
        </w:sdt>
        <w:tc>
          <w:tcPr>
            <w:tcW w:w="720" w:type="dxa"/>
          </w:tcPr>
          <w:p w14:paraId="2CDFD642" w14:textId="77777777" w:rsidR="00225F60" w:rsidRPr="00C9510E" w:rsidRDefault="00225F60" w:rsidP="008E5369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854840092"/>
            <w:placeholder>
              <w:docPart w:val="A4FECDD6D4624D2C8B70F0DB6FD9A848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22B6677" w14:textId="7BCFABA8" w:rsidR="00225F60" w:rsidRPr="00C9510E" w:rsidRDefault="0077020B" w:rsidP="008E5369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  <w:tr w:rsidR="00225F60" w:rsidRPr="00C9510E" w14:paraId="0DC37508" w14:textId="77777777" w:rsidTr="008E5369">
        <w:trPr>
          <w:jc w:val="center"/>
        </w:trPr>
        <w:sdt>
          <w:sdtPr>
            <w:rPr>
              <w:lang w:val="fr-CA"/>
            </w:rPr>
            <w:id w:val="-1446837474"/>
            <w:placeholder>
              <w:docPart w:val="ABAE8101612A4C1A8A343423C06598D9"/>
            </w:placeholder>
            <w:showingPlcHdr/>
          </w:sdtPr>
          <w:sdtEndPr/>
          <w:sdtContent>
            <w:tc>
              <w:tcPr>
                <w:tcW w:w="6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5ED2E21" w14:textId="4CE31716" w:rsidR="00225F60" w:rsidRPr="00C9510E" w:rsidRDefault="0077020B" w:rsidP="008E5369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les informations ici</w:t>
                </w:r>
              </w:p>
            </w:tc>
          </w:sdtContent>
        </w:sdt>
        <w:tc>
          <w:tcPr>
            <w:tcW w:w="720" w:type="dxa"/>
          </w:tcPr>
          <w:p w14:paraId="270FA4E5" w14:textId="77777777" w:rsidR="00225F60" w:rsidRPr="00C9510E" w:rsidRDefault="00225F60" w:rsidP="008E5369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399446689"/>
            <w:placeholder>
              <w:docPart w:val="C1C57969E8444DB0B903D856CE3EC3E6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E35B73E" w14:textId="40A917A1" w:rsidR="00225F60" w:rsidRPr="00C9510E" w:rsidRDefault="0077020B" w:rsidP="008E5369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</w:tbl>
    <w:p w14:paraId="1E6D6D87" w14:textId="77777777" w:rsidR="00225F60" w:rsidRPr="00C9510E" w:rsidRDefault="00225F60" w:rsidP="00225F60">
      <w:pPr>
        <w:rPr>
          <w:lang w:val="fr-CA"/>
        </w:rPr>
      </w:pPr>
    </w:p>
    <w:tbl>
      <w:tblPr>
        <w:tblW w:w="9738" w:type="dxa"/>
        <w:jc w:val="center"/>
        <w:tblLayout w:type="fixed"/>
        <w:tblLook w:val="0000" w:firstRow="0" w:lastRow="0" w:firstColumn="0" w:lastColumn="0" w:noHBand="0" w:noVBand="0"/>
      </w:tblPr>
      <w:tblGrid>
        <w:gridCol w:w="6235"/>
        <w:gridCol w:w="720"/>
        <w:gridCol w:w="2783"/>
      </w:tblGrid>
      <w:tr w:rsidR="00225F60" w:rsidRPr="00C9510E" w14:paraId="69031FF6" w14:textId="77777777" w:rsidTr="008E5369">
        <w:trPr>
          <w:jc w:val="center"/>
        </w:trPr>
        <w:tc>
          <w:tcPr>
            <w:tcW w:w="6235" w:type="dxa"/>
          </w:tcPr>
          <w:p w14:paraId="670FA1AB" w14:textId="77777777" w:rsidR="00225F60" w:rsidRPr="00C9510E" w:rsidRDefault="00225F60" w:rsidP="008E5369">
            <w:pPr>
              <w:rPr>
                <w:lang w:val="fr-CA"/>
              </w:rPr>
            </w:pPr>
            <w:r>
              <w:rPr>
                <w:rFonts w:cs="Arial"/>
                <w:lang w:val="fr-CA"/>
              </w:rPr>
              <w:t>É</w:t>
            </w:r>
            <w:r w:rsidRPr="00C9510E">
              <w:rPr>
                <w:lang w:val="fr-CA"/>
              </w:rPr>
              <w:t>quip</w:t>
            </w:r>
            <w:r>
              <w:rPr>
                <w:lang w:val="fr-CA"/>
              </w:rPr>
              <w:t>e</w:t>
            </w:r>
            <w:r w:rsidRPr="00C9510E">
              <w:rPr>
                <w:lang w:val="fr-CA"/>
              </w:rPr>
              <w:t>ment:</w:t>
            </w:r>
          </w:p>
        </w:tc>
        <w:tc>
          <w:tcPr>
            <w:tcW w:w="720" w:type="dxa"/>
          </w:tcPr>
          <w:p w14:paraId="5DB9FDDA" w14:textId="77777777" w:rsidR="00225F60" w:rsidRPr="00C9510E" w:rsidRDefault="00225F60" w:rsidP="008E5369">
            <w:pPr>
              <w:rPr>
                <w:lang w:val="fr-CA"/>
              </w:rPr>
            </w:pPr>
            <w:r w:rsidRPr="00C9510E">
              <w:rPr>
                <w:lang w:val="fr-CA"/>
              </w:rPr>
              <w:t xml:space="preserve"> </w:t>
            </w:r>
          </w:p>
        </w:tc>
        <w:tc>
          <w:tcPr>
            <w:tcW w:w="2783" w:type="dxa"/>
          </w:tcPr>
          <w:p w14:paraId="434C8124" w14:textId="77777777" w:rsidR="00225F60" w:rsidRPr="00C9510E" w:rsidRDefault="00225F60" w:rsidP="008E5369">
            <w:pPr>
              <w:rPr>
                <w:lang w:val="fr-CA"/>
              </w:rPr>
            </w:pPr>
            <w:r>
              <w:rPr>
                <w:lang w:val="fr-CA"/>
              </w:rPr>
              <w:t>Total annuel</w:t>
            </w:r>
          </w:p>
        </w:tc>
      </w:tr>
      <w:tr w:rsidR="00225F60" w:rsidRPr="00C9510E" w14:paraId="7CE7147A" w14:textId="77777777" w:rsidTr="008E5369">
        <w:trPr>
          <w:jc w:val="center"/>
        </w:trPr>
        <w:tc>
          <w:tcPr>
            <w:tcW w:w="6235" w:type="dxa"/>
          </w:tcPr>
          <w:p w14:paraId="37EE110F" w14:textId="721BA7E9" w:rsidR="00225F60" w:rsidRPr="00C9510E" w:rsidRDefault="00225F60" w:rsidP="008E5369">
            <w:pPr>
              <w:rPr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  <w:lang w:val="fr-CA"/>
              </w:rPr>
              <w:t>F</w:t>
            </w:r>
            <w:r w:rsidRPr="00137AC4">
              <w:rPr>
                <w:sz w:val="16"/>
                <w:szCs w:val="16"/>
                <w:lang w:val="fr-CA"/>
              </w:rPr>
              <w:t>ournir une liste d</w:t>
            </w:r>
            <w:r w:rsidR="008C626F">
              <w:rPr>
                <w:sz w:val="16"/>
                <w:szCs w:val="16"/>
                <w:lang w:val="fr-CA"/>
              </w:rPr>
              <w:t>es</w:t>
            </w:r>
            <w:r w:rsidRPr="00137AC4">
              <w:rPr>
                <w:sz w:val="16"/>
                <w:szCs w:val="16"/>
                <w:lang w:val="fr-CA"/>
              </w:rPr>
              <w:t xml:space="preserve"> </w:t>
            </w:r>
            <w:r w:rsidR="008C626F">
              <w:rPr>
                <w:sz w:val="16"/>
                <w:szCs w:val="16"/>
                <w:lang w:val="fr-CA"/>
              </w:rPr>
              <w:t xml:space="preserve">équipement </w:t>
            </w:r>
            <w:r w:rsidRPr="00137AC4">
              <w:rPr>
                <w:sz w:val="16"/>
                <w:szCs w:val="16"/>
                <w:lang w:val="fr-CA"/>
              </w:rPr>
              <w:t>utilisé</w:t>
            </w:r>
            <w:r>
              <w:rPr>
                <w:sz w:val="16"/>
                <w:szCs w:val="16"/>
                <w:lang w:val="fr-CA"/>
              </w:rPr>
              <w:t>s.</w:t>
            </w:r>
          </w:p>
        </w:tc>
        <w:tc>
          <w:tcPr>
            <w:tcW w:w="720" w:type="dxa"/>
          </w:tcPr>
          <w:p w14:paraId="43114D7B" w14:textId="77777777" w:rsidR="00225F60" w:rsidRPr="00C9510E" w:rsidRDefault="00225F60" w:rsidP="008E5369">
            <w:pPr>
              <w:rPr>
                <w:lang w:val="fr-CA"/>
              </w:rPr>
            </w:pPr>
          </w:p>
        </w:tc>
        <w:tc>
          <w:tcPr>
            <w:tcW w:w="2783" w:type="dxa"/>
          </w:tcPr>
          <w:p w14:paraId="09D64A25" w14:textId="77777777" w:rsidR="00225F60" w:rsidRPr="00C9510E" w:rsidRDefault="00225F60" w:rsidP="008E5369">
            <w:pPr>
              <w:rPr>
                <w:lang w:val="fr-CA"/>
              </w:rPr>
            </w:pPr>
          </w:p>
        </w:tc>
      </w:tr>
      <w:tr w:rsidR="00225F60" w:rsidRPr="00C9510E" w14:paraId="65D9144C" w14:textId="77777777" w:rsidTr="008E5369">
        <w:trPr>
          <w:jc w:val="center"/>
        </w:trPr>
        <w:sdt>
          <w:sdtPr>
            <w:rPr>
              <w:lang w:val="fr-CA"/>
            </w:rPr>
            <w:id w:val="-1044213813"/>
            <w:placeholder>
              <w:docPart w:val="6316B4F56C064805BFB8D95EB4F43B8C"/>
            </w:placeholder>
            <w:showingPlcHdr/>
          </w:sdtPr>
          <w:sdtEndPr/>
          <w:sdtContent>
            <w:tc>
              <w:tcPr>
                <w:tcW w:w="6235" w:type="dxa"/>
                <w:tcBorders>
                  <w:bottom w:val="single" w:sz="4" w:space="0" w:color="auto"/>
                </w:tcBorders>
              </w:tcPr>
              <w:p w14:paraId="48097E83" w14:textId="079BFCDA" w:rsidR="00225F60" w:rsidRPr="00C9510E" w:rsidRDefault="0077020B" w:rsidP="008E5369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les informations ici</w:t>
                </w:r>
              </w:p>
            </w:tc>
          </w:sdtContent>
        </w:sdt>
        <w:tc>
          <w:tcPr>
            <w:tcW w:w="720" w:type="dxa"/>
          </w:tcPr>
          <w:p w14:paraId="2F473A89" w14:textId="77777777" w:rsidR="00225F60" w:rsidRPr="00C9510E" w:rsidRDefault="00225F60" w:rsidP="008E5369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1279096511"/>
            <w:placeholder>
              <w:docPart w:val="F556B26807F0407D9CC65978516CEF8B"/>
            </w:placeholder>
            <w:showingPlcHdr/>
          </w:sdtPr>
          <w:sdtEndPr/>
          <w:sdtContent>
            <w:tc>
              <w:tcPr>
                <w:tcW w:w="2783" w:type="dxa"/>
                <w:tcBorders>
                  <w:bottom w:val="single" w:sz="4" w:space="0" w:color="auto"/>
                </w:tcBorders>
              </w:tcPr>
              <w:p w14:paraId="5A9D7688" w14:textId="363D41E4" w:rsidR="00225F60" w:rsidRPr="00C9510E" w:rsidRDefault="0077020B" w:rsidP="008E5369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  <w:tr w:rsidR="00225F60" w:rsidRPr="00C9510E" w14:paraId="19A2BDC8" w14:textId="77777777" w:rsidTr="008E5369">
        <w:trPr>
          <w:jc w:val="center"/>
        </w:trPr>
        <w:sdt>
          <w:sdtPr>
            <w:rPr>
              <w:lang w:val="fr-CA"/>
            </w:rPr>
            <w:id w:val="-822745655"/>
            <w:placeholder>
              <w:docPart w:val="631011D7A31F46E891D1E09F372791A2"/>
            </w:placeholder>
            <w:showingPlcHdr/>
          </w:sdtPr>
          <w:sdtEndPr/>
          <w:sdtContent>
            <w:tc>
              <w:tcPr>
                <w:tcW w:w="6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3ECA018" w14:textId="18AE2BB6" w:rsidR="00225F60" w:rsidRPr="00C9510E" w:rsidRDefault="0077020B" w:rsidP="008E5369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les informations ici</w:t>
                </w:r>
              </w:p>
            </w:tc>
          </w:sdtContent>
        </w:sdt>
        <w:tc>
          <w:tcPr>
            <w:tcW w:w="720" w:type="dxa"/>
          </w:tcPr>
          <w:p w14:paraId="37C6958E" w14:textId="77777777" w:rsidR="00225F60" w:rsidRPr="00C9510E" w:rsidRDefault="00225F60" w:rsidP="008E5369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1338146390"/>
            <w:placeholder>
              <w:docPart w:val="BE0FFEA6CCB34C6DAEAE838A3E85986F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8644472" w14:textId="4110AF83" w:rsidR="00225F60" w:rsidRPr="00C9510E" w:rsidRDefault="0077020B" w:rsidP="008E5369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  <w:tr w:rsidR="00225F60" w:rsidRPr="00C9510E" w14:paraId="48D48E63" w14:textId="77777777" w:rsidTr="008E5369">
        <w:trPr>
          <w:jc w:val="center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fr-CA"/>
              </w:rPr>
              <w:id w:val="-1415858249"/>
              <w:placeholder>
                <w:docPart w:val="A9E81CFCDA6D40298CF11A4C2A1BDA98"/>
              </w:placeholder>
              <w:showingPlcHdr/>
            </w:sdtPr>
            <w:sdtEndPr/>
            <w:sdtContent>
              <w:p w14:paraId="13575882" w14:textId="743D43F5" w:rsidR="00225F60" w:rsidRPr="00C9510E" w:rsidRDefault="0077020B" w:rsidP="008E5369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les informations ici</w:t>
                </w:r>
              </w:p>
            </w:sdtContent>
          </w:sdt>
        </w:tc>
        <w:tc>
          <w:tcPr>
            <w:tcW w:w="720" w:type="dxa"/>
          </w:tcPr>
          <w:p w14:paraId="18EB2535" w14:textId="77777777" w:rsidR="00225F60" w:rsidRPr="00C9510E" w:rsidRDefault="00225F60" w:rsidP="008E5369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367176295"/>
            <w:placeholder>
              <w:docPart w:val="3D78F694621A42FA9B07ADEA7BF7AC33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FFF1BA7" w14:textId="416CB8A4" w:rsidR="00225F60" w:rsidRPr="00C9510E" w:rsidRDefault="0077020B" w:rsidP="008E5369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</w:tbl>
    <w:p w14:paraId="1D675910" w14:textId="77777777" w:rsidR="00225F60" w:rsidRPr="00C9510E" w:rsidRDefault="00225F60" w:rsidP="00225F60">
      <w:pPr>
        <w:rPr>
          <w:lang w:val="fr-CA"/>
        </w:rPr>
      </w:pPr>
    </w:p>
    <w:tbl>
      <w:tblPr>
        <w:tblW w:w="9738" w:type="dxa"/>
        <w:jc w:val="center"/>
        <w:tblLayout w:type="fixed"/>
        <w:tblLook w:val="0000" w:firstRow="0" w:lastRow="0" w:firstColumn="0" w:lastColumn="0" w:noHBand="0" w:noVBand="0"/>
      </w:tblPr>
      <w:tblGrid>
        <w:gridCol w:w="6235"/>
        <w:gridCol w:w="720"/>
        <w:gridCol w:w="2783"/>
      </w:tblGrid>
      <w:tr w:rsidR="00225F60" w:rsidRPr="00C9510E" w14:paraId="46F263C9" w14:textId="77777777" w:rsidTr="008E5369">
        <w:trPr>
          <w:jc w:val="center"/>
        </w:trPr>
        <w:tc>
          <w:tcPr>
            <w:tcW w:w="6235" w:type="dxa"/>
          </w:tcPr>
          <w:p w14:paraId="20D08046" w14:textId="77777777" w:rsidR="00225F60" w:rsidRPr="00C9510E" w:rsidRDefault="00225F60" w:rsidP="008E5369">
            <w:pPr>
              <w:rPr>
                <w:lang w:val="fr-CA"/>
              </w:rPr>
            </w:pPr>
            <w:r>
              <w:rPr>
                <w:lang w:val="fr-CA"/>
              </w:rPr>
              <w:t>Autre</w:t>
            </w:r>
            <w:r w:rsidRPr="00C9510E">
              <w:rPr>
                <w:lang w:val="fr-CA"/>
              </w:rPr>
              <w:t>:</w:t>
            </w:r>
          </w:p>
        </w:tc>
        <w:tc>
          <w:tcPr>
            <w:tcW w:w="720" w:type="dxa"/>
          </w:tcPr>
          <w:p w14:paraId="79D5BF83" w14:textId="77777777" w:rsidR="00225F60" w:rsidRPr="00C9510E" w:rsidRDefault="00225F60" w:rsidP="008E5369">
            <w:pPr>
              <w:rPr>
                <w:lang w:val="fr-CA"/>
              </w:rPr>
            </w:pPr>
          </w:p>
        </w:tc>
        <w:tc>
          <w:tcPr>
            <w:tcW w:w="2783" w:type="dxa"/>
          </w:tcPr>
          <w:p w14:paraId="18210CBD" w14:textId="77777777" w:rsidR="00225F60" w:rsidRPr="00C9510E" w:rsidRDefault="00225F60" w:rsidP="008E5369">
            <w:pPr>
              <w:rPr>
                <w:lang w:val="fr-CA"/>
              </w:rPr>
            </w:pPr>
            <w:r>
              <w:rPr>
                <w:lang w:val="fr-CA"/>
              </w:rPr>
              <w:t>Total annuel</w:t>
            </w:r>
          </w:p>
        </w:tc>
      </w:tr>
      <w:tr w:rsidR="00225F60" w:rsidRPr="00C9510E" w14:paraId="41650464" w14:textId="77777777" w:rsidTr="008E5369">
        <w:trPr>
          <w:jc w:val="center"/>
        </w:trPr>
        <w:tc>
          <w:tcPr>
            <w:tcW w:w="6235" w:type="dxa"/>
          </w:tcPr>
          <w:p w14:paraId="5BEAE78A" w14:textId="40B04CC6" w:rsidR="00225F60" w:rsidRPr="00C9510E" w:rsidRDefault="00225F60" w:rsidP="008E5369">
            <w:pPr>
              <w:rPr>
                <w:lang w:val="fr-CA"/>
              </w:rPr>
            </w:pPr>
            <w:r>
              <w:rPr>
                <w:sz w:val="16"/>
                <w:szCs w:val="16"/>
                <w:lang w:val="fr-CA"/>
              </w:rPr>
              <w:t>Fournir une liste des autres articles utilisés.</w:t>
            </w:r>
          </w:p>
        </w:tc>
        <w:tc>
          <w:tcPr>
            <w:tcW w:w="720" w:type="dxa"/>
          </w:tcPr>
          <w:p w14:paraId="5DC18AF3" w14:textId="77777777" w:rsidR="00225F60" w:rsidRPr="00C9510E" w:rsidRDefault="00225F60" w:rsidP="008E5369">
            <w:pPr>
              <w:rPr>
                <w:lang w:val="fr-CA"/>
              </w:rPr>
            </w:pPr>
          </w:p>
        </w:tc>
        <w:tc>
          <w:tcPr>
            <w:tcW w:w="2783" w:type="dxa"/>
          </w:tcPr>
          <w:p w14:paraId="64FC62BE" w14:textId="77777777" w:rsidR="00225F60" w:rsidRPr="00C9510E" w:rsidRDefault="00225F60" w:rsidP="008E5369">
            <w:pPr>
              <w:rPr>
                <w:lang w:val="fr-CA"/>
              </w:rPr>
            </w:pPr>
          </w:p>
        </w:tc>
      </w:tr>
      <w:tr w:rsidR="00225F60" w:rsidRPr="00C9510E" w14:paraId="026EC424" w14:textId="77777777" w:rsidTr="008E5369">
        <w:trPr>
          <w:jc w:val="center"/>
        </w:trPr>
        <w:sdt>
          <w:sdtPr>
            <w:rPr>
              <w:lang w:val="fr-CA"/>
            </w:rPr>
            <w:id w:val="-292987547"/>
            <w:placeholder>
              <w:docPart w:val="92A9456FD7AB4F5EA43BF380A49694BB"/>
            </w:placeholder>
            <w:showingPlcHdr/>
          </w:sdtPr>
          <w:sdtEndPr/>
          <w:sdtContent>
            <w:tc>
              <w:tcPr>
                <w:tcW w:w="6235" w:type="dxa"/>
                <w:tcBorders>
                  <w:bottom w:val="single" w:sz="4" w:space="0" w:color="auto"/>
                </w:tcBorders>
              </w:tcPr>
              <w:p w14:paraId="5B664359" w14:textId="548F0AA9" w:rsidR="00225F60" w:rsidRPr="00C9510E" w:rsidRDefault="0077020B" w:rsidP="008E5369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les informations ici</w:t>
                </w:r>
              </w:p>
            </w:tc>
          </w:sdtContent>
        </w:sdt>
        <w:tc>
          <w:tcPr>
            <w:tcW w:w="720" w:type="dxa"/>
          </w:tcPr>
          <w:p w14:paraId="7D32910F" w14:textId="77777777" w:rsidR="00225F60" w:rsidRPr="00C9510E" w:rsidRDefault="00225F60" w:rsidP="008E5369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259401113"/>
            <w:placeholder>
              <w:docPart w:val="3490C2D5FCC347BE84A85AD661A2875E"/>
            </w:placeholder>
            <w:showingPlcHdr/>
          </w:sdtPr>
          <w:sdtEndPr/>
          <w:sdtContent>
            <w:tc>
              <w:tcPr>
                <w:tcW w:w="2783" w:type="dxa"/>
                <w:tcBorders>
                  <w:bottom w:val="single" w:sz="4" w:space="0" w:color="auto"/>
                </w:tcBorders>
              </w:tcPr>
              <w:p w14:paraId="17F3E397" w14:textId="6F4614FB" w:rsidR="00225F60" w:rsidRPr="00C9510E" w:rsidRDefault="0077020B" w:rsidP="008E5369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  <w:tr w:rsidR="00225F60" w:rsidRPr="00C9510E" w14:paraId="44D936F7" w14:textId="77777777" w:rsidTr="008E5369">
        <w:trPr>
          <w:jc w:val="center"/>
        </w:trPr>
        <w:sdt>
          <w:sdtPr>
            <w:rPr>
              <w:lang w:val="fr-CA"/>
            </w:rPr>
            <w:id w:val="908503887"/>
            <w:placeholder>
              <w:docPart w:val="D766670CFA0B44A79C30C6818405104C"/>
            </w:placeholder>
            <w:showingPlcHdr/>
          </w:sdtPr>
          <w:sdtEndPr/>
          <w:sdtContent>
            <w:tc>
              <w:tcPr>
                <w:tcW w:w="6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E6759F7" w14:textId="19BFE689" w:rsidR="00225F60" w:rsidRPr="00C9510E" w:rsidRDefault="0077020B" w:rsidP="008E5369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les informations ici</w:t>
                </w:r>
              </w:p>
            </w:tc>
          </w:sdtContent>
        </w:sdt>
        <w:tc>
          <w:tcPr>
            <w:tcW w:w="720" w:type="dxa"/>
          </w:tcPr>
          <w:p w14:paraId="0DF33E1D" w14:textId="77777777" w:rsidR="00225F60" w:rsidRPr="00C9510E" w:rsidRDefault="00225F60" w:rsidP="008E5369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569922252"/>
            <w:placeholder>
              <w:docPart w:val="48C9915B18BC48EB8C2FAC869821DA61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7A29FCC" w14:textId="059C66F8" w:rsidR="00225F60" w:rsidRPr="00C9510E" w:rsidRDefault="0077020B" w:rsidP="008E5369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  <w:tr w:rsidR="00225F60" w:rsidRPr="00C9510E" w14:paraId="1CA16C92" w14:textId="77777777" w:rsidTr="008E5369">
        <w:trPr>
          <w:jc w:val="center"/>
        </w:trPr>
        <w:sdt>
          <w:sdtPr>
            <w:rPr>
              <w:lang w:val="fr-CA"/>
            </w:rPr>
            <w:id w:val="343062181"/>
            <w:placeholder>
              <w:docPart w:val="9C064326606D4AC199490A364021F7CC"/>
            </w:placeholder>
            <w:showingPlcHdr/>
          </w:sdtPr>
          <w:sdtEndPr/>
          <w:sdtContent>
            <w:tc>
              <w:tcPr>
                <w:tcW w:w="6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C1E841C" w14:textId="67E7D391" w:rsidR="00225F60" w:rsidRPr="00C9510E" w:rsidRDefault="0077020B" w:rsidP="008E5369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les informations ici</w:t>
                </w:r>
              </w:p>
            </w:tc>
          </w:sdtContent>
        </w:sdt>
        <w:tc>
          <w:tcPr>
            <w:tcW w:w="720" w:type="dxa"/>
          </w:tcPr>
          <w:p w14:paraId="19BF12F8" w14:textId="77777777" w:rsidR="00225F60" w:rsidRPr="00C9510E" w:rsidRDefault="00225F60" w:rsidP="008E5369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073467524"/>
            <w:placeholder>
              <w:docPart w:val="0F7BBE4453874E6C9F545AE57FAED27B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247840B" w14:textId="5DC5FF16" w:rsidR="00225F60" w:rsidRPr="00C9510E" w:rsidRDefault="0077020B" w:rsidP="008E5369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</w:tbl>
    <w:p w14:paraId="426B3604" w14:textId="77777777" w:rsidR="00225F60" w:rsidRPr="00C9510E" w:rsidRDefault="00225F60" w:rsidP="00225F60">
      <w:pPr>
        <w:rPr>
          <w:lang w:val="fr-CA"/>
        </w:rPr>
      </w:pPr>
    </w:p>
    <w:tbl>
      <w:tblPr>
        <w:tblW w:w="9738" w:type="dxa"/>
        <w:jc w:val="center"/>
        <w:tblLayout w:type="fixed"/>
        <w:tblLook w:val="0000" w:firstRow="0" w:lastRow="0" w:firstColumn="0" w:lastColumn="0" w:noHBand="0" w:noVBand="0"/>
      </w:tblPr>
      <w:tblGrid>
        <w:gridCol w:w="6235"/>
        <w:gridCol w:w="720"/>
        <w:gridCol w:w="2783"/>
      </w:tblGrid>
      <w:tr w:rsidR="00225F60" w:rsidRPr="00C9510E" w14:paraId="27BB84C3" w14:textId="77777777" w:rsidTr="008E5369">
        <w:trPr>
          <w:jc w:val="center"/>
        </w:trPr>
        <w:tc>
          <w:tcPr>
            <w:tcW w:w="6235" w:type="dxa"/>
          </w:tcPr>
          <w:p w14:paraId="26040382" w14:textId="77777777" w:rsidR="00225F60" w:rsidRPr="00C9510E" w:rsidRDefault="00225F60" w:rsidP="008E5369">
            <w:pPr>
              <w:rPr>
                <w:lang w:val="fr-CA"/>
              </w:rPr>
            </w:pPr>
            <w:r w:rsidRPr="00C9510E">
              <w:rPr>
                <w:lang w:val="fr-CA"/>
              </w:rPr>
              <w:t>Total:</w:t>
            </w:r>
          </w:p>
        </w:tc>
        <w:tc>
          <w:tcPr>
            <w:tcW w:w="720" w:type="dxa"/>
          </w:tcPr>
          <w:p w14:paraId="030753B8" w14:textId="77777777" w:rsidR="00225F60" w:rsidRPr="00C9510E" w:rsidRDefault="00225F60" w:rsidP="008E5369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921754626"/>
            <w:placeholder>
              <w:docPart w:val="57D93CC804B24BE68FEE0323F2F0071E"/>
            </w:placeholder>
            <w:showingPlcHdr/>
          </w:sdtPr>
          <w:sdtEndPr/>
          <w:sdtContent>
            <w:tc>
              <w:tcPr>
                <w:tcW w:w="2783" w:type="dxa"/>
                <w:tcBorders>
                  <w:bottom w:val="single" w:sz="4" w:space="0" w:color="auto"/>
                </w:tcBorders>
              </w:tcPr>
              <w:p w14:paraId="4B2363E1" w14:textId="673D02A6" w:rsidR="00225F60" w:rsidRPr="00C9510E" w:rsidRDefault="0077020B" w:rsidP="008E5369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</w:tbl>
    <w:p w14:paraId="27D0ADAD" w14:textId="77777777" w:rsidR="00381945" w:rsidRDefault="00381945" w:rsidP="000E227D">
      <w:pPr>
        <w:rPr>
          <w:b/>
          <w:lang w:val="fr-CA"/>
        </w:rPr>
      </w:pPr>
    </w:p>
    <w:p w14:paraId="0896A701" w14:textId="77777777" w:rsidR="0050396D" w:rsidRDefault="0050396D" w:rsidP="000E227D">
      <w:pPr>
        <w:rPr>
          <w:b/>
          <w:lang w:val="fr-CA"/>
        </w:rPr>
      </w:pPr>
    </w:p>
    <w:p w14:paraId="4E21AD32" w14:textId="57A8FA49" w:rsidR="000E227D" w:rsidRPr="00C9510E" w:rsidRDefault="00C9510E" w:rsidP="000E227D">
      <w:pPr>
        <w:rPr>
          <w:b/>
          <w:lang w:val="fr-CA"/>
        </w:rPr>
      </w:pPr>
      <w:r>
        <w:rPr>
          <w:b/>
          <w:lang w:val="fr-CA"/>
        </w:rPr>
        <w:t xml:space="preserve">Budget </w:t>
      </w:r>
      <w:r w:rsidR="00CA63C8">
        <w:rPr>
          <w:b/>
          <w:lang w:val="fr-CA"/>
        </w:rPr>
        <w:t>prévisionnel</w:t>
      </w:r>
    </w:p>
    <w:p w14:paraId="436C05C2" w14:textId="77777777" w:rsidR="00A11784" w:rsidRPr="00C9510E" w:rsidRDefault="00A11784" w:rsidP="000E227D">
      <w:pPr>
        <w:rPr>
          <w:lang w:val="fr-CA"/>
        </w:rPr>
      </w:pP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3"/>
        <w:gridCol w:w="2051"/>
        <w:gridCol w:w="2051"/>
        <w:gridCol w:w="1915"/>
        <w:gridCol w:w="2077"/>
      </w:tblGrid>
      <w:tr w:rsidR="00316B0C" w:rsidRPr="00C9510E" w14:paraId="55394C9E" w14:textId="77777777" w:rsidTr="007B54B6">
        <w:trPr>
          <w:jc w:val="center"/>
        </w:trPr>
        <w:tc>
          <w:tcPr>
            <w:tcW w:w="2573" w:type="dxa"/>
            <w:vAlign w:val="center"/>
          </w:tcPr>
          <w:p w14:paraId="55823A93" w14:textId="045B70E2" w:rsidR="00316B0C" w:rsidRPr="00C9510E" w:rsidRDefault="00316B0C" w:rsidP="007B54B6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Adjoints</w:t>
            </w:r>
          </w:p>
        </w:tc>
        <w:tc>
          <w:tcPr>
            <w:tcW w:w="2051" w:type="dxa"/>
            <w:vAlign w:val="center"/>
          </w:tcPr>
          <w:p w14:paraId="000DFDF6" w14:textId="5FAA57FB" w:rsidR="00316B0C" w:rsidRPr="00C9510E" w:rsidRDefault="00316B0C" w:rsidP="007B54B6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Nombre d’adjoints</w:t>
            </w:r>
          </w:p>
        </w:tc>
        <w:tc>
          <w:tcPr>
            <w:tcW w:w="2051" w:type="dxa"/>
            <w:vAlign w:val="center"/>
          </w:tcPr>
          <w:p w14:paraId="33D470B4" w14:textId="4705684D" w:rsidR="00316B0C" w:rsidRPr="00C9510E" w:rsidRDefault="00316B0C" w:rsidP="007B54B6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Nombre de mois</w:t>
            </w:r>
          </w:p>
        </w:tc>
        <w:tc>
          <w:tcPr>
            <w:tcW w:w="1915" w:type="dxa"/>
            <w:vAlign w:val="center"/>
          </w:tcPr>
          <w:p w14:paraId="77F474EB" w14:textId="6BD1AFF2" w:rsidR="00316B0C" w:rsidRPr="00C9510E" w:rsidRDefault="00316B0C" w:rsidP="007B54B6">
            <w:pPr>
              <w:jc w:val="center"/>
              <w:rPr>
                <w:b/>
                <w:bCs/>
                <w:lang w:val="fr-CA"/>
              </w:rPr>
            </w:pPr>
            <w:r w:rsidRPr="00C9510E">
              <w:rPr>
                <w:b/>
                <w:bCs/>
                <w:lang w:val="fr-CA"/>
              </w:rPr>
              <w:t>Rémunération mensuelle</w:t>
            </w:r>
          </w:p>
        </w:tc>
        <w:tc>
          <w:tcPr>
            <w:tcW w:w="2077" w:type="dxa"/>
            <w:vAlign w:val="center"/>
          </w:tcPr>
          <w:p w14:paraId="78364671" w14:textId="51A559ED" w:rsidR="00316B0C" w:rsidRPr="00C9510E" w:rsidRDefault="00316B0C" w:rsidP="007B54B6">
            <w:pPr>
              <w:jc w:val="center"/>
              <w:rPr>
                <w:b/>
                <w:bCs/>
                <w:lang w:val="fr-CA"/>
              </w:rPr>
            </w:pPr>
            <w:r w:rsidRPr="00C9510E">
              <w:rPr>
                <w:b/>
                <w:bCs/>
                <w:lang w:val="fr-CA"/>
              </w:rPr>
              <w:t>Total annuel</w:t>
            </w:r>
          </w:p>
        </w:tc>
      </w:tr>
      <w:tr w:rsidR="00316B0C" w:rsidRPr="00C9510E" w14:paraId="655E9448" w14:textId="77777777" w:rsidTr="007B54B6">
        <w:trPr>
          <w:jc w:val="center"/>
        </w:trPr>
        <w:tc>
          <w:tcPr>
            <w:tcW w:w="2573" w:type="dxa"/>
            <w:vAlign w:val="center"/>
          </w:tcPr>
          <w:p w14:paraId="123D3513" w14:textId="3D9718AE" w:rsidR="00316B0C" w:rsidRPr="00C9510E" w:rsidRDefault="00316B0C" w:rsidP="007B54B6">
            <w:pPr>
              <w:jc w:val="center"/>
              <w:rPr>
                <w:lang w:val="fr-CA"/>
              </w:rPr>
            </w:pPr>
            <w:r w:rsidRPr="00C9510E">
              <w:rPr>
                <w:lang w:val="fr-CA"/>
              </w:rPr>
              <w:t>Diplômés 1er/2e/3e cycle</w:t>
            </w:r>
          </w:p>
        </w:tc>
        <w:sdt>
          <w:sdtPr>
            <w:rPr>
              <w:lang w:val="fr-CA"/>
            </w:rPr>
            <w:id w:val="473414330"/>
            <w:placeholder>
              <w:docPart w:val="37F84D7C53FB4FF7BACE7A7397B2F357"/>
            </w:placeholder>
            <w:showingPlcHdr/>
          </w:sdtPr>
          <w:sdtEndPr/>
          <w:sdtContent>
            <w:tc>
              <w:tcPr>
                <w:tcW w:w="2051" w:type="dxa"/>
                <w:vAlign w:val="center"/>
              </w:tcPr>
              <w:p w14:paraId="5129CE0D" w14:textId="0EB5212B" w:rsidR="00316B0C" w:rsidRPr="00C9510E" w:rsidRDefault="00316B0C" w:rsidP="007B54B6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 nombre</w:t>
                </w:r>
              </w:p>
            </w:tc>
          </w:sdtContent>
        </w:sdt>
        <w:sdt>
          <w:sdtPr>
            <w:rPr>
              <w:lang w:val="fr-CA"/>
            </w:rPr>
            <w:id w:val="-899369233"/>
            <w:placeholder>
              <w:docPart w:val="B139CB3635E34FA5A8D847E45631543A"/>
            </w:placeholder>
            <w:showingPlcHdr/>
          </w:sdtPr>
          <w:sdtEndPr/>
          <w:sdtContent>
            <w:tc>
              <w:tcPr>
                <w:tcW w:w="2051" w:type="dxa"/>
                <w:vAlign w:val="center"/>
              </w:tcPr>
              <w:p w14:paraId="4BD2B2BF" w14:textId="7E0ED9FF" w:rsidR="00316B0C" w:rsidRPr="00C9510E" w:rsidRDefault="00316B0C" w:rsidP="007B54B6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 nombre</w:t>
                </w:r>
              </w:p>
            </w:tc>
          </w:sdtContent>
        </w:sdt>
        <w:sdt>
          <w:sdtPr>
            <w:rPr>
              <w:lang w:val="fr-CA"/>
            </w:rPr>
            <w:id w:val="1602214187"/>
            <w:placeholder>
              <w:docPart w:val="F993C2AA474844069DE66CAB4AFEFAB5"/>
            </w:placeholder>
            <w:showingPlcHdr/>
          </w:sdtPr>
          <w:sdtEndPr/>
          <w:sdtContent>
            <w:tc>
              <w:tcPr>
                <w:tcW w:w="1915" w:type="dxa"/>
                <w:vAlign w:val="center"/>
              </w:tcPr>
              <w:p w14:paraId="6D20240C" w14:textId="61B2F393" w:rsidR="00316B0C" w:rsidRPr="00C9510E" w:rsidRDefault="00316B0C" w:rsidP="007B54B6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  <w:sdt>
          <w:sdtPr>
            <w:rPr>
              <w:lang w:val="fr-CA"/>
            </w:rPr>
            <w:id w:val="-1188747062"/>
            <w:placeholder>
              <w:docPart w:val="F0630A39E6C943FEBE8A5BBF75BD4989"/>
            </w:placeholder>
            <w:showingPlcHdr/>
          </w:sdtPr>
          <w:sdtEndPr/>
          <w:sdtContent>
            <w:tc>
              <w:tcPr>
                <w:tcW w:w="2077" w:type="dxa"/>
                <w:vAlign w:val="center"/>
              </w:tcPr>
              <w:p w14:paraId="0513D853" w14:textId="6652192D" w:rsidR="00316B0C" w:rsidRPr="00C9510E" w:rsidRDefault="00316B0C" w:rsidP="007B54B6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  <w:tr w:rsidR="00316B0C" w:rsidRPr="00C9510E" w14:paraId="7C82CC08" w14:textId="77777777" w:rsidTr="007B54B6">
        <w:trPr>
          <w:jc w:val="center"/>
        </w:trPr>
        <w:tc>
          <w:tcPr>
            <w:tcW w:w="2573" w:type="dxa"/>
            <w:vAlign w:val="center"/>
          </w:tcPr>
          <w:p w14:paraId="786B8DD5" w14:textId="1C21EF49" w:rsidR="00316B0C" w:rsidRPr="00C9510E" w:rsidRDefault="00316B0C" w:rsidP="007B54B6">
            <w:pPr>
              <w:jc w:val="center"/>
              <w:rPr>
                <w:lang w:val="fr-CA"/>
              </w:rPr>
            </w:pPr>
            <w:r w:rsidRPr="00C9510E">
              <w:rPr>
                <w:lang w:val="fr-CA"/>
              </w:rPr>
              <w:t>Étudiants 1er cycle</w:t>
            </w:r>
          </w:p>
        </w:tc>
        <w:sdt>
          <w:sdtPr>
            <w:rPr>
              <w:lang w:val="fr-CA"/>
            </w:rPr>
            <w:id w:val="554056840"/>
            <w:placeholder>
              <w:docPart w:val="8A4D7989CB764D26A47B4BF7B4C52237"/>
            </w:placeholder>
            <w:showingPlcHdr/>
          </w:sdtPr>
          <w:sdtEndPr/>
          <w:sdtContent>
            <w:tc>
              <w:tcPr>
                <w:tcW w:w="2051" w:type="dxa"/>
                <w:vAlign w:val="center"/>
              </w:tcPr>
              <w:p w14:paraId="512D1200" w14:textId="6D09C42A" w:rsidR="00316B0C" w:rsidRPr="00C9510E" w:rsidRDefault="00316B0C" w:rsidP="007B54B6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 nombre</w:t>
                </w:r>
              </w:p>
            </w:tc>
          </w:sdtContent>
        </w:sdt>
        <w:sdt>
          <w:sdtPr>
            <w:rPr>
              <w:lang w:val="fr-CA"/>
            </w:rPr>
            <w:id w:val="1935395722"/>
            <w:placeholder>
              <w:docPart w:val="AA4DEA4154694DD49CA8C8B35CD5718A"/>
            </w:placeholder>
            <w:showingPlcHdr/>
          </w:sdtPr>
          <w:sdtEndPr/>
          <w:sdtContent>
            <w:tc>
              <w:tcPr>
                <w:tcW w:w="2051" w:type="dxa"/>
                <w:vAlign w:val="center"/>
              </w:tcPr>
              <w:p w14:paraId="491859F3" w14:textId="1E9C0055" w:rsidR="00316B0C" w:rsidRPr="00C9510E" w:rsidRDefault="00316B0C" w:rsidP="007B54B6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 nombre</w:t>
                </w:r>
              </w:p>
            </w:tc>
          </w:sdtContent>
        </w:sdt>
        <w:sdt>
          <w:sdtPr>
            <w:rPr>
              <w:lang w:val="fr-CA"/>
            </w:rPr>
            <w:id w:val="-809237623"/>
            <w:placeholder>
              <w:docPart w:val="B190589BE6014DA7B3BEB91947D168BE"/>
            </w:placeholder>
            <w:showingPlcHdr/>
          </w:sdtPr>
          <w:sdtEndPr/>
          <w:sdtContent>
            <w:tc>
              <w:tcPr>
                <w:tcW w:w="1915" w:type="dxa"/>
                <w:vAlign w:val="center"/>
              </w:tcPr>
              <w:p w14:paraId="463F91D9" w14:textId="62D54A9A" w:rsidR="00316B0C" w:rsidRPr="00C9510E" w:rsidRDefault="00316B0C" w:rsidP="007B54B6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  <w:sdt>
          <w:sdtPr>
            <w:rPr>
              <w:lang w:val="fr-CA"/>
            </w:rPr>
            <w:id w:val="-103043502"/>
            <w:placeholder>
              <w:docPart w:val="C55E3505A6DF4C57829A2661800FF341"/>
            </w:placeholder>
            <w:showingPlcHdr/>
          </w:sdtPr>
          <w:sdtEndPr/>
          <w:sdtContent>
            <w:tc>
              <w:tcPr>
                <w:tcW w:w="2077" w:type="dxa"/>
                <w:vAlign w:val="center"/>
              </w:tcPr>
              <w:p w14:paraId="0FCB121E" w14:textId="61DB3519" w:rsidR="00316B0C" w:rsidRPr="00C9510E" w:rsidRDefault="00316B0C" w:rsidP="007B54B6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  <w:tr w:rsidR="00316B0C" w:rsidRPr="00C9510E" w14:paraId="6E172545" w14:textId="77777777" w:rsidTr="007B54B6">
        <w:trPr>
          <w:jc w:val="center"/>
        </w:trPr>
        <w:tc>
          <w:tcPr>
            <w:tcW w:w="2573" w:type="dxa"/>
            <w:vAlign w:val="center"/>
          </w:tcPr>
          <w:p w14:paraId="40DA4585" w14:textId="15BD87D2" w:rsidR="00316B0C" w:rsidRPr="00C9510E" w:rsidRDefault="00316B0C" w:rsidP="007B54B6">
            <w:pPr>
              <w:jc w:val="center"/>
              <w:rPr>
                <w:lang w:val="fr-CA"/>
              </w:rPr>
            </w:pPr>
            <w:r w:rsidRPr="00C9510E">
              <w:rPr>
                <w:lang w:val="fr-CA"/>
              </w:rPr>
              <w:t>Autre</w:t>
            </w:r>
          </w:p>
        </w:tc>
        <w:sdt>
          <w:sdtPr>
            <w:rPr>
              <w:lang w:val="fr-CA"/>
            </w:rPr>
            <w:id w:val="-266620053"/>
            <w:placeholder>
              <w:docPart w:val="7A57107D80654ACAB47AD57A3B864893"/>
            </w:placeholder>
            <w:showingPlcHdr/>
          </w:sdtPr>
          <w:sdtEndPr/>
          <w:sdtContent>
            <w:tc>
              <w:tcPr>
                <w:tcW w:w="2051" w:type="dxa"/>
                <w:vAlign w:val="center"/>
              </w:tcPr>
              <w:p w14:paraId="10A9C77A" w14:textId="419B9D28" w:rsidR="00316B0C" w:rsidRPr="00C9510E" w:rsidRDefault="00316B0C" w:rsidP="007B54B6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 nombre</w:t>
                </w:r>
              </w:p>
            </w:tc>
          </w:sdtContent>
        </w:sdt>
        <w:sdt>
          <w:sdtPr>
            <w:rPr>
              <w:lang w:val="fr-CA"/>
            </w:rPr>
            <w:id w:val="1669604179"/>
            <w:placeholder>
              <w:docPart w:val="E6AFCD86FB664359953CBD5268E4E047"/>
            </w:placeholder>
            <w:showingPlcHdr/>
          </w:sdtPr>
          <w:sdtEndPr/>
          <w:sdtContent>
            <w:tc>
              <w:tcPr>
                <w:tcW w:w="2051" w:type="dxa"/>
                <w:vAlign w:val="center"/>
              </w:tcPr>
              <w:p w14:paraId="5C5643B9" w14:textId="6796D9C0" w:rsidR="00316B0C" w:rsidRPr="00C9510E" w:rsidRDefault="00316B0C" w:rsidP="007B54B6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 nombre</w:t>
                </w:r>
              </w:p>
            </w:tc>
          </w:sdtContent>
        </w:sdt>
        <w:sdt>
          <w:sdtPr>
            <w:rPr>
              <w:lang w:val="fr-CA"/>
            </w:rPr>
            <w:id w:val="1848600837"/>
            <w:placeholder>
              <w:docPart w:val="7610E9D7E22C4763BC997175BB3B7F06"/>
            </w:placeholder>
            <w:showingPlcHdr/>
          </w:sdtPr>
          <w:sdtEndPr/>
          <w:sdtContent>
            <w:tc>
              <w:tcPr>
                <w:tcW w:w="1915" w:type="dxa"/>
                <w:vAlign w:val="center"/>
              </w:tcPr>
              <w:p w14:paraId="7470F715" w14:textId="4CEFBB13" w:rsidR="00316B0C" w:rsidRPr="00C9510E" w:rsidRDefault="00316B0C" w:rsidP="007B54B6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  <w:sdt>
          <w:sdtPr>
            <w:rPr>
              <w:lang w:val="fr-CA"/>
            </w:rPr>
            <w:id w:val="1107700244"/>
            <w:placeholder>
              <w:docPart w:val="08C98FB79E8D488C91BD09F4CE034030"/>
            </w:placeholder>
            <w:showingPlcHdr/>
          </w:sdtPr>
          <w:sdtEndPr/>
          <w:sdtContent>
            <w:tc>
              <w:tcPr>
                <w:tcW w:w="2077" w:type="dxa"/>
                <w:vAlign w:val="center"/>
              </w:tcPr>
              <w:p w14:paraId="2CC3C988" w14:textId="3995FF14" w:rsidR="00316B0C" w:rsidRPr="00C9510E" w:rsidRDefault="00316B0C" w:rsidP="007B54B6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</w:tbl>
    <w:p w14:paraId="3D1645AE" w14:textId="77777777" w:rsidR="00B26228" w:rsidRDefault="00B26228" w:rsidP="00B26228">
      <w:pPr>
        <w:ind w:firstLine="720"/>
        <w:rPr>
          <w:lang w:val="fr-CA"/>
        </w:rPr>
      </w:pPr>
    </w:p>
    <w:p w14:paraId="08FDB11F" w14:textId="6CA02474" w:rsidR="000E227D" w:rsidRPr="00C9510E" w:rsidRDefault="00FA6112" w:rsidP="00B26228">
      <w:pPr>
        <w:ind w:firstLine="720"/>
        <w:rPr>
          <w:lang w:val="fr-CA"/>
        </w:rPr>
      </w:pPr>
      <w:sdt>
        <w:sdtPr>
          <w:rPr>
            <w:lang w:val="fr-CA"/>
          </w:rPr>
          <w:id w:val="-1116058770"/>
          <w:placeholder>
            <w:docPart w:val="BE3A47A4364F4D1FA3DA4203CA326E7A"/>
          </w:placeholder>
          <w:showingPlcHdr/>
        </w:sdtPr>
        <w:sdtEndPr/>
        <w:sdtContent>
          <w:r w:rsidR="00B26228">
            <w:rPr>
              <w:rStyle w:val="PlaceholderText"/>
              <w:lang w:val="fr-CA"/>
            </w:rPr>
            <w:t>A</w:t>
          </w:r>
          <w:r w:rsidR="00271294" w:rsidRPr="00C9510E">
            <w:rPr>
              <w:rStyle w:val="PlaceholderText"/>
              <w:lang w:val="fr-CA"/>
            </w:rPr>
            <w:t>jouter des notes ici</w:t>
          </w:r>
          <w:r w:rsidR="00B26228">
            <w:rPr>
              <w:rStyle w:val="PlaceholderText"/>
              <w:lang w:val="fr-CA"/>
            </w:rPr>
            <w:t>,</w:t>
          </w:r>
          <w:r w:rsidR="00271294" w:rsidRPr="00C9510E">
            <w:rPr>
              <w:rStyle w:val="PlaceholderText"/>
              <w:lang w:val="fr-CA"/>
            </w:rPr>
            <w:t xml:space="preserve"> si nécessaire</w:t>
          </w:r>
          <w:r w:rsidR="00E40DD9" w:rsidRPr="00C9510E">
            <w:rPr>
              <w:rStyle w:val="PlaceholderText"/>
              <w:lang w:val="fr-CA"/>
            </w:rPr>
            <w:t>.</w:t>
          </w:r>
        </w:sdtContent>
      </w:sdt>
    </w:p>
    <w:p w14:paraId="415C87A4" w14:textId="77777777" w:rsidR="00E40DD9" w:rsidRPr="00C9510E" w:rsidRDefault="00E40DD9" w:rsidP="000E227D">
      <w:pPr>
        <w:rPr>
          <w:lang w:val="fr-CA"/>
        </w:rPr>
      </w:pPr>
    </w:p>
    <w:tbl>
      <w:tblPr>
        <w:tblW w:w="9738" w:type="dxa"/>
        <w:jc w:val="center"/>
        <w:tblLayout w:type="fixed"/>
        <w:tblLook w:val="0000" w:firstRow="0" w:lastRow="0" w:firstColumn="0" w:lastColumn="0" w:noHBand="0" w:noVBand="0"/>
      </w:tblPr>
      <w:tblGrid>
        <w:gridCol w:w="6235"/>
        <w:gridCol w:w="720"/>
        <w:gridCol w:w="2783"/>
      </w:tblGrid>
      <w:tr w:rsidR="00C9510E" w:rsidRPr="00C9510E" w14:paraId="3CAD3D7E" w14:textId="77777777" w:rsidTr="00005376">
        <w:trPr>
          <w:jc w:val="center"/>
        </w:trPr>
        <w:tc>
          <w:tcPr>
            <w:tcW w:w="6235" w:type="dxa"/>
          </w:tcPr>
          <w:p w14:paraId="078098DB" w14:textId="27913DC6" w:rsidR="00C9510E" w:rsidRPr="00C9510E" w:rsidRDefault="00C9510E" w:rsidP="00C9510E">
            <w:pPr>
              <w:rPr>
                <w:lang w:val="fr-CA"/>
              </w:rPr>
            </w:pPr>
            <w:r w:rsidRPr="00C9510E">
              <w:rPr>
                <w:lang w:val="fr-CA"/>
              </w:rPr>
              <w:t>Fournitures</w:t>
            </w:r>
            <w:r w:rsidR="00F35A6A">
              <w:rPr>
                <w:lang w:val="fr-CA"/>
              </w:rPr>
              <w:t xml:space="preserve"> </w:t>
            </w:r>
            <w:r w:rsidRPr="00C9510E">
              <w:rPr>
                <w:lang w:val="fr-CA"/>
              </w:rPr>
              <w:t>/</w:t>
            </w:r>
            <w:r w:rsidR="00F35A6A">
              <w:rPr>
                <w:lang w:val="fr-CA"/>
              </w:rPr>
              <w:t xml:space="preserve"> matériels</w:t>
            </w:r>
          </w:p>
        </w:tc>
        <w:tc>
          <w:tcPr>
            <w:tcW w:w="720" w:type="dxa"/>
          </w:tcPr>
          <w:p w14:paraId="6B74AB93" w14:textId="77777777" w:rsidR="00C9510E" w:rsidRPr="00C9510E" w:rsidRDefault="00C9510E" w:rsidP="00C9510E">
            <w:pPr>
              <w:rPr>
                <w:lang w:val="fr-CA"/>
              </w:rPr>
            </w:pPr>
          </w:p>
        </w:tc>
        <w:tc>
          <w:tcPr>
            <w:tcW w:w="2783" w:type="dxa"/>
          </w:tcPr>
          <w:p w14:paraId="75E71212" w14:textId="498B9BC4" w:rsidR="00C9510E" w:rsidRPr="00C9510E" w:rsidRDefault="00137AC4" w:rsidP="00C9510E">
            <w:pPr>
              <w:rPr>
                <w:lang w:val="fr-CA"/>
              </w:rPr>
            </w:pPr>
            <w:r>
              <w:rPr>
                <w:lang w:val="fr-CA"/>
              </w:rPr>
              <w:t>Total annuel</w:t>
            </w:r>
          </w:p>
        </w:tc>
      </w:tr>
      <w:tr w:rsidR="00C9510E" w:rsidRPr="00C9510E" w14:paraId="698811B5" w14:textId="77777777" w:rsidTr="00005376">
        <w:trPr>
          <w:jc w:val="center"/>
        </w:trPr>
        <w:tc>
          <w:tcPr>
            <w:tcW w:w="6235" w:type="dxa"/>
          </w:tcPr>
          <w:p w14:paraId="5D1CD57A" w14:textId="0CB26BAB" w:rsidR="00C9510E" w:rsidRPr="00C9510E" w:rsidRDefault="00137AC4" w:rsidP="00C9510E">
            <w:pPr>
              <w:rPr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  <w:lang w:val="fr-CA"/>
              </w:rPr>
              <w:t>F</w:t>
            </w:r>
            <w:r w:rsidR="00C9510E" w:rsidRPr="00C9510E">
              <w:rPr>
                <w:sz w:val="16"/>
                <w:szCs w:val="16"/>
                <w:lang w:val="fr-CA"/>
              </w:rPr>
              <w:t>ournir une liste des fournitures et approvisionnement utilisés</w:t>
            </w:r>
            <w:r>
              <w:rPr>
                <w:sz w:val="16"/>
                <w:szCs w:val="16"/>
                <w:lang w:val="fr-CA"/>
              </w:rPr>
              <w:t>.</w:t>
            </w:r>
          </w:p>
        </w:tc>
        <w:tc>
          <w:tcPr>
            <w:tcW w:w="720" w:type="dxa"/>
          </w:tcPr>
          <w:p w14:paraId="363686D5" w14:textId="77777777" w:rsidR="00C9510E" w:rsidRPr="00C9510E" w:rsidRDefault="00C9510E" w:rsidP="00C9510E">
            <w:pPr>
              <w:rPr>
                <w:lang w:val="fr-CA"/>
              </w:rPr>
            </w:pPr>
          </w:p>
        </w:tc>
        <w:tc>
          <w:tcPr>
            <w:tcW w:w="2783" w:type="dxa"/>
          </w:tcPr>
          <w:p w14:paraId="64DF673A" w14:textId="77777777" w:rsidR="00C9510E" w:rsidRPr="00C9510E" w:rsidRDefault="00C9510E" w:rsidP="00C9510E">
            <w:pPr>
              <w:rPr>
                <w:lang w:val="fr-CA"/>
              </w:rPr>
            </w:pPr>
          </w:p>
        </w:tc>
      </w:tr>
      <w:tr w:rsidR="000E227D" w:rsidRPr="00C9510E" w14:paraId="20FCEED2" w14:textId="77777777" w:rsidTr="00005376">
        <w:trPr>
          <w:jc w:val="center"/>
        </w:trPr>
        <w:sdt>
          <w:sdtPr>
            <w:rPr>
              <w:lang w:val="fr-CA"/>
            </w:rPr>
            <w:id w:val="1096827723"/>
            <w:placeholder>
              <w:docPart w:val="D593A3432CB7484FB89FD9856ACE6FBE"/>
            </w:placeholder>
            <w:showingPlcHdr/>
          </w:sdtPr>
          <w:sdtEndPr/>
          <w:sdtContent>
            <w:tc>
              <w:tcPr>
                <w:tcW w:w="6235" w:type="dxa"/>
                <w:tcBorders>
                  <w:bottom w:val="single" w:sz="4" w:space="0" w:color="auto"/>
                </w:tcBorders>
              </w:tcPr>
              <w:p w14:paraId="241C2D57" w14:textId="4506121E" w:rsidR="000E227D" w:rsidRPr="00C9510E" w:rsidRDefault="00B26228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les informations ici</w:t>
                </w:r>
              </w:p>
            </w:tc>
          </w:sdtContent>
        </w:sdt>
        <w:tc>
          <w:tcPr>
            <w:tcW w:w="720" w:type="dxa"/>
          </w:tcPr>
          <w:p w14:paraId="68041B40" w14:textId="77777777" w:rsidR="000E227D" w:rsidRPr="00C9510E" w:rsidRDefault="000E227D" w:rsidP="00DF0EBC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606772186"/>
            <w:placeholder>
              <w:docPart w:val="35468328253942EC8730D28F22EF74A6"/>
            </w:placeholder>
            <w:showingPlcHdr/>
          </w:sdtPr>
          <w:sdtEndPr/>
          <w:sdtContent>
            <w:tc>
              <w:tcPr>
                <w:tcW w:w="2783" w:type="dxa"/>
                <w:tcBorders>
                  <w:bottom w:val="single" w:sz="4" w:space="0" w:color="auto"/>
                </w:tcBorders>
              </w:tcPr>
              <w:p w14:paraId="00964C62" w14:textId="38949D16" w:rsidR="000E227D" w:rsidRPr="00C9510E" w:rsidRDefault="00B26228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  <w:tr w:rsidR="000E227D" w:rsidRPr="00C9510E" w14:paraId="26E38936" w14:textId="77777777" w:rsidTr="00005376">
        <w:trPr>
          <w:jc w:val="center"/>
        </w:trPr>
        <w:sdt>
          <w:sdtPr>
            <w:rPr>
              <w:lang w:val="fr-CA"/>
            </w:rPr>
            <w:id w:val="-1603249354"/>
            <w:placeholder>
              <w:docPart w:val="2F11461EFB0240BC832FAF52C4AFBEF1"/>
            </w:placeholder>
            <w:showingPlcHdr/>
          </w:sdtPr>
          <w:sdtEndPr/>
          <w:sdtContent>
            <w:tc>
              <w:tcPr>
                <w:tcW w:w="6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262B001" w14:textId="5D24D53B" w:rsidR="000E227D" w:rsidRPr="00C9510E" w:rsidRDefault="00B26228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les informations ici</w:t>
                </w:r>
              </w:p>
            </w:tc>
          </w:sdtContent>
        </w:sdt>
        <w:tc>
          <w:tcPr>
            <w:tcW w:w="720" w:type="dxa"/>
          </w:tcPr>
          <w:p w14:paraId="3F06E0CE" w14:textId="77777777" w:rsidR="000E227D" w:rsidRPr="00C9510E" w:rsidRDefault="000E227D" w:rsidP="00DF0EBC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2124376686"/>
            <w:placeholder>
              <w:docPart w:val="B20274B587794C2A9ABF0359F198AD83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5EB1725" w14:textId="1D9F045E" w:rsidR="000E227D" w:rsidRPr="00C9510E" w:rsidRDefault="00B26228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  <w:tr w:rsidR="000E227D" w:rsidRPr="00C9510E" w14:paraId="67D70045" w14:textId="77777777" w:rsidTr="00005376">
        <w:trPr>
          <w:jc w:val="center"/>
        </w:trPr>
        <w:sdt>
          <w:sdtPr>
            <w:rPr>
              <w:lang w:val="fr-CA"/>
            </w:rPr>
            <w:id w:val="-714734585"/>
            <w:placeholder>
              <w:docPart w:val="E0EA728AA9CC4EC69356D7CDEA295651"/>
            </w:placeholder>
            <w:showingPlcHdr/>
          </w:sdtPr>
          <w:sdtEndPr/>
          <w:sdtContent>
            <w:tc>
              <w:tcPr>
                <w:tcW w:w="6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2139AE3" w14:textId="68091D7F" w:rsidR="000E227D" w:rsidRPr="00C9510E" w:rsidRDefault="00B26228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les informations ici</w:t>
                </w:r>
              </w:p>
            </w:tc>
          </w:sdtContent>
        </w:sdt>
        <w:tc>
          <w:tcPr>
            <w:tcW w:w="720" w:type="dxa"/>
          </w:tcPr>
          <w:p w14:paraId="4529A7C5" w14:textId="77777777" w:rsidR="000E227D" w:rsidRPr="00C9510E" w:rsidRDefault="000E227D" w:rsidP="00DF0EBC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962381494"/>
            <w:placeholder>
              <w:docPart w:val="A16A4ECA3B9944A1AFCAE500CE00EF9B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A15F7F9" w14:textId="11A9531E" w:rsidR="000E227D" w:rsidRPr="00C9510E" w:rsidRDefault="00B26228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</w:tbl>
    <w:p w14:paraId="3E3237B9" w14:textId="77777777" w:rsidR="000E227D" w:rsidRPr="00C9510E" w:rsidRDefault="000E227D" w:rsidP="000E227D">
      <w:pPr>
        <w:rPr>
          <w:lang w:val="fr-CA"/>
        </w:rPr>
      </w:pPr>
    </w:p>
    <w:tbl>
      <w:tblPr>
        <w:tblW w:w="9738" w:type="dxa"/>
        <w:jc w:val="center"/>
        <w:tblLayout w:type="fixed"/>
        <w:tblLook w:val="0000" w:firstRow="0" w:lastRow="0" w:firstColumn="0" w:lastColumn="0" w:noHBand="0" w:noVBand="0"/>
      </w:tblPr>
      <w:tblGrid>
        <w:gridCol w:w="6235"/>
        <w:gridCol w:w="720"/>
        <w:gridCol w:w="2783"/>
      </w:tblGrid>
      <w:tr w:rsidR="000E227D" w:rsidRPr="00C9510E" w14:paraId="452822C2" w14:textId="77777777" w:rsidTr="00005376">
        <w:trPr>
          <w:jc w:val="center"/>
        </w:trPr>
        <w:tc>
          <w:tcPr>
            <w:tcW w:w="6235" w:type="dxa"/>
          </w:tcPr>
          <w:p w14:paraId="27909A30" w14:textId="66B51AF0" w:rsidR="000E227D" w:rsidRPr="00C9510E" w:rsidRDefault="00137AC4" w:rsidP="00DF0EBC">
            <w:pPr>
              <w:rPr>
                <w:lang w:val="fr-CA"/>
              </w:rPr>
            </w:pPr>
            <w:r>
              <w:rPr>
                <w:rFonts w:cs="Arial"/>
                <w:lang w:val="fr-CA"/>
              </w:rPr>
              <w:t>É</w:t>
            </w:r>
            <w:r w:rsidR="000E227D" w:rsidRPr="00C9510E">
              <w:rPr>
                <w:lang w:val="fr-CA"/>
              </w:rPr>
              <w:t>quip</w:t>
            </w:r>
            <w:r>
              <w:rPr>
                <w:lang w:val="fr-CA"/>
              </w:rPr>
              <w:t>e</w:t>
            </w:r>
            <w:r w:rsidR="000E227D" w:rsidRPr="00C9510E">
              <w:rPr>
                <w:lang w:val="fr-CA"/>
              </w:rPr>
              <w:t>ment:</w:t>
            </w:r>
          </w:p>
        </w:tc>
        <w:tc>
          <w:tcPr>
            <w:tcW w:w="720" w:type="dxa"/>
          </w:tcPr>
          <w:p w14:paraId="7177DF14" w14:textId="77777777" w:rsidR="000E227D" w:rsidRPr="00C9510E" w:rsidRDefault="000E227D" w:rsidP="00DF0EBC">
            <w:pPr>
              <w:rPr>
                <w:lang w:val="fr-CA"/>
              </w:rPr>
            </w:pPr>
            <w:r w:rsidRPr="00C9510E">
              <w:rPr>
                <w:lang w:val="fr-CA"/>
              </w:rPr>
              <w:t xml:space="preserve"> </w:t>
            </w:r>
          </w:p>
        </w:tc>
        <w:tc>
          <w:tcPr>
            <w:tcW w:w="2783" w:type="dxa"/>
          </w:tcPr>
          <w:p w14:paraId="1EB5F296" w14:textId="01F5BCE1" w:rsidR="000E227D" w:rsidRPr="00C9510E" w:rsidRDefault="00137AC4" w:rsidP="00DF0EBC">
            <w:pPr>
              <w:rPr>
                <w:lang w:val="fr-CA"/>
              </w:rPr>
            </w:pPr>
            <w:r>
              <w:rPr>
                <w:lang w:val="fr-CA"/>
              </w:rPr>
              <w:t>Total annuel</w:t>
            </w:r>
          </w:p>
        </w:tc>
      </w:tr>
      <w:tr w:rsidR="000E227D" w:rsidRPr="00C9510E" w14:paraId="2D2DCD4E" w14:textId="77777777" w:rsidTr="00005376">
        <w:trPr>
          <w:jc w:val="center"/>
        </w:trPr>
        <w:tc>
          <w:tcPr>
            <w:tcW w:w="6235" w:type="dxa"/>
          </w:tcPr>
          <w:p w14:paraId="2FCA4425" w14:textId="212E6A58" w:rsidR="000E227D" w:rsidRPr="00C9510E" w:rsidRDefault="00137AC4" w:rsidP="00DF0EBC">
            <w:pPr>
              <w:rPr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  <w:lang w:val="fr-CA"/>
              </w:rPr>
              <w:t>F</w:t>
            </w:r>
            <w:r w:rsidRPr="00137AC4">
              <w:rPr>
                <w:sz w:val="16"/>
                <w:szCs w:val="16"/>
                <w:lang w:val="fr-CA"/>
              </w:rPr>
              <w:t xml:space="preserve">ournir une liste </w:t>
            </w:r>
            <w:r w:rsidR="00F35A6A">
              <w:rPr>
                <w:sz w:val="16"/>
                <w:szCs w:val="16"/>
                <w:lang w:val="fr-CA"/>
              </w:rPr>
              <w:t xml:space="preserve">des équipements </w:t>
            </w:r>
            <w:r w:rsidRPr="00137AC4">
              <w:rPr>
                <w:sz w:val="16"/>
                <w:szCs w:val="16"/>
                <w:lang w:val="fr-CA"/>
              </w:rPr>
              <w:t>utilisé</w:t>
            </w:r>
            <w:r w:rsidR="00071023">
              <w:rPr>
                <w:sz w:val="16"/>
                <w:szCs w:val="16"/>
                <w:lang w:val="fr-CA"/>
              </w:rPr>
              <w:t>s</w:t>
            </w:r>
            <w:r>
              <w:rPr>
                <w:sz w:val="16"/>
                <w:szCs w:val="16"/>
                <w:lang w:val="fr-CA"/>
              </w:rPr>
              <w:t>.</w:t>
            </w:r>
          </w:p>
        </w:tc>
        <w:tc>
          <w:tcPr>
            <w:tcW w:w="720" w:type="dxa"/>
          </w:tcPr>
          <w:p w14:paraId="7DA506D8" w14:textId="77777777" w:rsidR="000E227D" w:rsidRPr="00C9510E" w:rsidRDefault="000E227D" w:rsidP="00DF0EBC">
            <w:pPr>
              <w:rPr>
                <w:lang w:val="fr-CA"/>
              </w:rPr>
            </w:pPr>
          </w:p>
        </w:tc>
        <w:tc>
          <w:tcPr>
            <w:tcW w:w="2783" w:type="dxa"/>
          </w:tcPr>
          <w:p w14:paraId="3F0490A5" w14:textId="77777777" w:rsidR="000E227D" w:rsidRPr="00C9510E" w:rsidRDefault="000E227D" w:rsidP="00DF0EBC">
            <w:pPr>
              <w:rPr>
                <w:lang w:val="fr-CA"/>
              </w:rPr>
            </w:pPr>
          </w:p>
        </w:tc>
      </w:tr>
      <w:tr w:rsidR="000E227D" w:rsidRPr="00C9510E" w14:paraId="51F45A48" w14:textId="77777777" w:rsidTr="00005376">
        <w:trPr>
          <w:jc w:val="center"/>
        </w:trPr>
        <w:sdt>
          <w:sdtPr>
            <w:rPr>
              <w:lang w:val="fr-CA"/>
            </w:rPr>
            <w:id w:val="-1846165687"/>
            <w:placeholder>
              <w:docPart w:val="111DFB6772AE42E880B6C4894E7AB43D"/>
            </w:placeholder>
            <w:showingPlcHdr/>
          </w:sdtPr>
          <w:sdtEndPr/>
          <w:sdtContent>
            <w:tc>
              <w:tcPr>
                <w:tcW w:w="6235" w:type="dxa"/>
                <w:tcBorders>
                  <w:bottom w:val="single" w:sz="4" w:space="0" w:color="auto"/>
                </w:tcBorders>
              </w:tcPr>
              <w:p w14:paraId="5129E820" w14:textId="416CA013" w:rsidR="000E227D" w:rsidRPr="00C9510E" w:rsidRDefault="00B26228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les informations ici</w:t>
                </w:r>
              </w:p>
            </w:tc>
          </w:sdtContent>
        </w:sdt>
        <w:tc>
          <w:tcPr>
            <w:tcW w:w="720" w:type="dxa"/>
          </w:tcPr>
          <w:p w14:paraId="4FBAF5B5" w14:textId="77777777" w:rsidR="000E227D" w:rsidRPr="00C9510E" w:rsidRDefault="000E227D" w:rsidP="00DF0EBC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242143035"/>
            <w:placeholder>
              <w:docPart w:val="1BF5936DBF4B48CCAAB512CB8F1D88A9"/>
            </w:placeholder>
            <w:showingPlcHdr/>
          </w:sdtPr>
          <w:sdtEndPr/>
          <w:sdtContent>
            <w:tc>
              <w:tcPr>
                <w:tcW w:w="2783" w:type="dxa"/>
                <w:tcBorders>
                  <w:bottom w:val="single" w:sz="4" w:space="0" w:color="auto"/>
                </w:tcBorders>
              </w:tcPr>
              <w:p w14:paraId="5270F1AD" w14:textId="4E69623B" w:rsidR="000E227D" w:rsidRPr="00C9510E" w:rsidRDefault="00B26228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  <w:tr w:rsidR="000E227D" w:rsidRPr="00C9510E" w14:paraId="6BC279DB" w14:textId="77777777" w:rsidTr="00005376">
        <w:trPr>
          <w:jc w:val="center"/>
        </w:trPr>
        <w:sdt>
          <w:sdtPr>
            <w:rPr>
              <w:lang w:val="fr-CA"/>
            </w:rPr>
            <w:id w:val="-1021930690"/>
            <w:placeholder>
              <w:docPart w:val="151CCAC38EF0436E804B23A9E3B7AC33"/>
            </w:placeholder>
            <w:showingPlcHdr/>
          </w:sdtPr>
          <w:sdtEndPr/>
          <w:sdtContent>
            <w:tc>
              <w:tcPr>
                <w:tcW w:w="6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6384D3B" w14:textId="334864FE" w:rsidR="000E227D" w:rsidRPr="00C9510E" w:rsidRDefault="00B26228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les informations ici</w:t>
                </w:r>
              </w:p>
            </w:tc>
          </w:sdtContent>
        </w:sdt>
        <w:tc>
          <w:tcPr>
            <w:tcW w:w="720" w:type="dxa"/>
          </w:tcPr>
          <w:p w14:paraId="58F79870" w14:textId="77777777" w:rsidR="000E227D" w:rsidRPr="00C9510E" w:rsidRDefault="000E227D" w:rsidP="00DF0EBC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658391383"/>
            <w:placeholder>
              <w:docPart w:val="92E039C9C7C647298D5B3EA88B5B12E6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D9FEFE2" w14:textId="283F381E" w:rsidR="000E227D" w:rsidRPr="00C9510E" w:rsidRDefault="00B26228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  <w:tr w:rsidR="000E227D" w:rsidRPr="00C9510E" w14:paraId="43FBB81A" w14:textId="77777777" w:rsidTr="00005376">
        <w:trPr>
          <w:jc w:val="center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fr-CA"/>
              </w:rPr>
              <w:id w:val="1353766728"/>
              <w:placeholder>
                <w:docPart w:val="60A04C97760F498B8E739DB795BCADF2"/>
              </w:placeholder>
              <w:showingPlcHdr/>
            </w:sdtPr>
            <w:sdtEndPr/>
            <w:sdtContent>
              <w:p w14:paraId="1EC9AEB6" w14:textId="5A394FC3" w:rsidR="000E227D" w:rsidRPr="00C9510E" w:rsidRDefault="00B26228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les informations ici</w:t>
                </w:r>
              </w:p>
            </w:sdtContent>
          </w:sdt>
        </w:tc>
        <w:tc>
          <w:tcPr>
            <w:tcW w:w="720" w:type="dxa"/>
          </w:tcPr>
          <w:p w14:paraId="3A40422D" w14:textId="77777777" w:rsidR="000E227D" w:rsidRPr="00C9510E" w:rsidRDefault="000E227D" w:rsidP="00DF0EBC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011023305"/>
            <w:placeholder>
              <w:docPart w:val="5E8988A7FC0B4D828E553CA19B68A17B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E378BD1" w14:textId="0FEEA671" w:rsidR="000E227D" w:rsidRPr="00C9510E" w:rsidRDefault="00B26228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</w:tbl>
    <w:p w14:paraId="6CB1F54D" w14:textId="6D426771" w:rsidR="000E227D" w:rsidRPr="00C9510E" w:rsidRDefault="000E227D" w:rsidP="000E227D">
      <w:pPr>
        <w:rPr>
          <w:lang w:val="fr-CA"/>
        </w:rPr>
      </w:pPr>
    </w:p>
    <w:tbl>
      <w:tblPr>
        <w:tblW w:w="9738" w:type="dxa"/>
        <w:jc w:val="center"/>
        <w:tblLayout w:type="fixed"/>
        <w:tblLook w:val="0000" w:firstRow="0" w:lastRow="0" w:firstColumn="0" w:lastColumn="0" w:noHBand="0" w:noVBand="0"/>
      </w:tblPr>
      <w:tblGrid>
        <w:gridCol w:w="6235"/>
        <w:gridCol w:w="720"/>
        <w:gridCol w:w="2783"/>
      </w:tblGrid>
      <w:tr w:rsidR="000E227D" w:rsidRPr="00C9510E" w14:paraId="22F47BAA" w14:textId="77777777" w:rsidTr="00005376">
        <w:trPr>
          <w:jc w:val="center"/>
        </w:trPr>
        <w:tc>
          <w:tcPr>
            <w:tcW w:w="6235" w:type="dxa"/>
          </w:tcPr>
          <w:p w14:paraId="021C7586" w14:textId="2ADFE197" w:rsidR="000E227D" w:rsidRPr="00C9510E" w:rsidRDefault="00137AC4" w:rsidP="00DF0EBC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Autre</w:t>
            </w:r>
            <w:r w:rsidR="000C6D3C">
              <w:rPr>
                <w:lang w:val="fr-CA"/>
              </w:rPr>
              <w:t xml:space="preserve"> articles</w:t>
            </w:r>
            <w:proofErr w:type="gramEnd"/>
            <w:r w:rsidR="000E227D" w:rsidRPr="00C9510E">
              <w:rPr>
                <w:lang w:val="fr-CA"/>
              </w:rPr>
              <w:t>:</w:t>
            </w:r>
          </w:p>
        </w:tc>
        <w:tc>
          <w:tcPr>
            <w:tcW w:w="720" w:type="dxa"/>
          </w:tcPr>
          <w:p w14:paraId="18D5548C" w14:textId="77777777" w:rsidR="000E227D" w:rsidRPr="00C9510E" w:rsidRDefault="000E227D" w:rsidP="00DF0EBC">
            <w:pPr>
              <w:rPr>
                <w:lang w:val="fr-CA"/>
              </w:rPr>
            </w:pPr>
          </w:p>
        </w:tc>
        <w:tc>
          <w:tcPr>
            <w:tcW w:w="2783" w:type="dxa"/>
          </w:tcPr>
          <w:p w14:paraId="4B19418C" w14:textId="481102E5" w:rsidR="000E227D" w:rsidRPr="00C9510E" w:rsidRDefault="00137AC4" w:rsidP="00DF0EBC">
            <w:pPr>
              <w:rPr>
                <w:lang w:val="fr-CA"/>
              </w:rPr>
            </w:pPr>
            <w:r>
              <w:rPr>
                <w:lang w:val="fr-CA"/>
              </w:rPr>
              <w:t>Total annuel</w:t>
            </w:r>
          </w:p>
        </w:tc>
      </w:tr>
      <w:tr w:rsidR="000E227D" w:rsidRPr="00C9510E" w14:paraId="4D140AE9" w14:textId="77777777" w:rsidTr="00005376">
        <w:trPr>
          <w:jc w:val="center"/>
        </w:trPr>
        <w:tc>
          <w:tcPr>
            <w:tcW w:w="6235" w:type="dxa"/>
          </w:tcPr>
          <w:p w14:paraId="18390080" w14:textId="33D92D5A" w:rsidR="000E227D" w:rsidRPr="00C9510E" w:rsidRDefault="00137AC4" w:rsidP="00DF0EBC">
            <w:pPr>
              <w:rPr>
                <w:lang w:val="fr-CA"/>
              </w:rPr>
            </w:pPr>
            <w:r>
              <w:rPr>
                <w:sz w:val="16"/>
                <w:szCs w:val="16"/>
                <w:lang w:val="fr-CA"/>
              </w:rPr>
              <w:t>Fournir une liste des autres articles utilisés.</w:t>
            </w:r>
          </w:p>
        </w:tc>
        <w:tc>
          <w:tcPr>
            <w:tcW w:w="720" w:type="dxa"/>
          </w:tcPr>
          <w:p w14:paraId="5DD4FCE0" w14:textId="77777777" w:rsidR="000E227D" w:rsidRPr="00C9510E" w:rsidRDefault="000E227D" w:rsidP="00DF0EBC">
            <w:pPr>
              <w:rPr>
                <w:lang w:val="fr-CA"/>
              </w:rPr>
            </w:pPr>
          </w:p>
        </w:tc>
        <w:tc>
          <w:tcPr>
            <w:tcW w:w="2783" w:type="dxa"/>
          </w:tcPr>
          <w:p w14:paraId="4EF5F710" w14:textId="77777777" w:rsidR="000E227D" w:rsidRPr="00C9510E" w:rsidRDefault="000E227D" w:rsidP="00DF0EBC">
            <w:pPr>
              <w:rPr>
                <w:lang w:val="fr-CA"/>
              </w:rPr>
            </w:pPr>
          </w:p>
        </w:tc>
      </w:tr>
      <w:tr w:rsidR="000E227D" w:rsidRPr="00C9510E" w14:paraId="0633B11D" w14:textId="77777777" w:rsidTr="00005376">
        <w:trPr>
          <w:jc w:val="center"/>
        </w:trPr>
        <w:sdt>
          <w:sdtPr>
            <w:rPr>
              <w:lang w:val="fr-CA"/>
            </w:rPr>
            <w:id w:val="809763150"/>
            <w:placeholder>
              <w:docPart w:val="754A0BB02F0B46EEA706E32D28CDCE98"/>
            </w:placeholder>
            <w:showingPlcHdr/>
          </w:sdtPr>
          <w:sdtEndPr/>
          <w:sdtContent>
            <w:tc>
              <w:tcPr>
                <w:tcW w:w="6235" w:type="dxa"/>
                <w:tcBorders>
                  <w:bottom w:val="single" w:sz="4" w:space="0" w:color="auto"/>
                </w:tcBorders>
              </w:tcPr>
              <w:p w14:paraId="14F36E47" w14:textId="51AFC1C0" w:rsidR="000E227D" w:rsidRPr="00C9510E" w:rsidRDefault="00B26228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les informations ici</w:t>
                </w:r>
              </w:p>
            </w:tc>
          </w:sdtContent>
        </w:sdt>
        <w:tc>
          <w:tcPr>
            <w:tcW w:w="720" w:type="dxa"/>
          </w:tcPr>
          <w:p w14:paraId="59DA6744" w14:textId="77777777" w:rsidR="000E227D" w:rsidRPr="00C9510E" w:rsidRDefault="000E227D" w:rsidP="00DF0EBC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1457793738"/>
            <w:placeholder>
              <w:docPart w:val="DD6B38104BE64F0C915B6EA87275EF5B"/>
            </w:placeholder>
            <w:showingPlcHdr/>
          </w:sdtPr>
          <w:sdtEndPr/>
          <w:sdtContent>
            <w:tc>
              <w:tcPr>
                <w:tcW w:w="2783" w:type="dxa"/>
                <w:tcBorders>
                  <w:bottom w:val="single" w:sz="4" w:space="0" w:color="auto"/>
                </w:tcBorders>
              </w:tcPr>
              <w:p w14:paraId="2AB894DD" w14:textId="71BC70C9" w:rsidR="000E227D" w:rsidRPr="00C9510E" w:rsidRDefault="00B26228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  <w:tr w:rsidR="000E227D" w:rsidRPr="00C9510E" w14:paraId="46E61995" w14:textId="77777777" w:rsidTr="00005376">
        <w:trPr>
          <w:jc w:val="center"/>
        </w:trPr>
        <w:sdt>
          <w:sdtPr>
            <w:rPr>
              <w:lang w:val="fr-CA"/>
            </w:rPr>
            <w:id w:val="1722085168"/>
            <w:placeholder>
              <w:docPart w:val="07143A722882414095F1D81B250B4788"/>
            </w:placeholder>
            <w:showingPlcHdr/>
          </w:sdtPr>
          <w:sdtEndPr/>
          <w:sdtContent>
            <w:tc>
              <w:tcPr>
                <w:tcW w:w="6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81E5C50" w14:textId="08D68FDC" w:rsidR="000E227D" w:rsidRPr="00C9510E" w:rsidRDefault="00B26228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les informations ici</w:t>
                </w:r>
              </w:p>
            </w:tc>
          </w:sdtContent>
        </w:sdt>
        <w:tc>
          <w:tcPr>
            <w:tcW w:w="720" w:type="dxa"/>
          </w:tcPr>
          <w:p w14:paraId="0FC81413" w14:textId="77777777" w:rsidR="000E227D" w:rsidRPr="00C9510E" w:rsidRDefault="000E227D" w:rsidP="00DF0EBC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2127919357"/>
            <w:placeholder>
              <w:docPart w:val="73113DA5932A4CF9B8C103400BF3753C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9B6DA6C" w14:textId="58FE11E8" w:rsidR="000E227D" w:rsidRPr="00C9510E" w:rsidRDefault="00B26228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  <w:tr w:rsidR="000E227D" w:rsidRPr="00C9510E" w14:paraId="45172045" w14:textId="77777777" w:rsidTr="00005376">
        <w:trPr>
          <w:jc w:val="center"/>
        </w:trPr>
        <w:sdt>
          <w:sdtPr>
            <w:rPr>
              <w:lang w:val="fr-CA"/>
            </w:rPr>
            <w:id w:val="1822456991"/>
            <w:placeholder>
              <w:docPart w:val="328F8DC4A7E346D9B17B38728A235196"/>
            </w:placeholder>
            <w:showingPlcHdr/>
          </w:sdtPr>
          <w:sdtEndPr/>
          <w:sdtContent>
            <w:tc>
              <w:tcPr>
                <w:tcW w:w="6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4703363" w14:textId="4D51E761" w:rsidR="000E227D" w:rsidRPr="00C9510E" w:rsidRDefault="00B26228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les informations ici</w:t>
                </w:r>
              </w:p>
            </w:tc>
          </w:sdtContent>
        </w:sdt>
        <w:tc>
          <w:tcPr>
            <w:tcW w:w="720" w:type="dxa"/>
          </w:tcPr>
          <w:p w14:paraId="5F7010AA" w14:textId="77777777" w:rsidR="000E227D" w:rsidRPr="00C9510E" w:rsidRDefault="000E227D" w:rsidP="00DF0EBC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611933474"/>
            <w:placeholder>
              <w:docPart w:val="672284B8B50E4E79BF5143170ACE32A1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93C3055" w14:textId="31B42993" w:rsidR="000E227D" w:rsidRPr="00C9510E" w:rsidRDefault="00B26228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</w:tbl>
    <w:p w14:paraId="233DC66B" w14:textId="77777777" w:rsidR="000E227D" w:rsidRPr="00C9510E" w:rsidRDefault="000E227D" w:rsidP="000E227D">
      <w:pPr>
        <w:rPr>
          <w:lang w:val="fr-CA"/>
        </w:rPr>
      </w:pPr>
    </w:p>
    <w:tbl>
      <w:tblPr>
        <w:tblW w:w="9738" w:type="dxa"/>
        <w:jc w:val="center"/>
        <w:tblLayout w:type="fixed"/>
        <w:tblLook w:val="0000" w:firstRow="0" w:lastRow="0" w:firstColumn="0" w:lastColumn="0" w:noHBand="0" w:noVBand="0"/>
      </w:tblPr>
      <w:tblGrid>
        <w:gridCol w:w="6235"/>
        <w:gridCol w:w="720"/>
        <w:gridCol w:w="2783"/>
      </w:tblGrid>
      <w:tr w:rsidR="000E227D" w:rsidRPr="00C9510E" w14:paraId="75E36C71" w14:textId="77777777" w:rsidTr="00005376">
        <w:trPr>
          <w:jc w:val="center"/>
        </w:trPr>
        <w:tc>
          <w:tcPr>
            <w:tcW w:w="6235" w:type="dxa"/>
          </w:tcPr>
          <w:p w14:paraId="13F1B810" w14:textId="2570D1FE" w:rsidR="000E227D" w:rsidRPr="00C9510E" w:rsidRDefault="00B2778E" w:rsidP="00DF0EBC">
            <w:pPr>
              <w:rPr>
                <w:lang w:val="fr-CA"/>
              </w:rPr>
            </w:pPr>
            <w:r w:rsidRPr="00B2778E">
              <w:rPr>
                <w:lang w:val="fr-CA"/>
              </w:rPr>
              <w:t>Taux d’imputation des frais généraux de l’</w:t>
            </w:r>
            <w:r>
              <w:rPr>
                <w:lang w:val="fr-CA"/>
              </w:rPr>
              <w:t>institution</w:t>
            </w:r>
            <w:r w:rsidR="000E227D" w:rsidRPr="00C9510E">
              <w:rPr>
                <w:lang w:val="fr-CA"/>
              </w:rPr>
              <w:t>:</w:t>
            </w:r>
          </w:p>
        </w:tc>
        <w:tc>
          <w:tcPr>
            <w:tcW w:w="720" w:type="dxa"/>
          </w:tcPr>
          <w:p w14:paraId="3B2EF256" w14:textId="77777777" w:rsidR="000E227D" w:rsidRPr="00C9510E" w:rsidRDefault="000E227D" w:rsidP="00DF0EBC">
            <w:pPr>
              <w:rPr>
                <w:lang w:val="fr-CA"/>
              </w:rPr>
            </w:pPr>
          </w:p>
        </w:tc>
        <w:tc>
          <w:tcPr>
            <w:tcW w:w="2783" w:type="dxa"/>
          </w:tcPr>
          <w:p w14:paraId="1313B3BF" w14:textId="7E9F1AEB" w:rsidR="000E227D" w:rsidRPr="00C9510E" w:rsidRDefault="00137AC4" w:rsidP="00DF0EBC">
            <w:pPr>
              <w:rPr>
                <w:lang w:val="fr-CA"/>
              </w:rPr>
            </w:pPr>
            <w:r>
              <w:rPr>
                <w:lang w:val="fr-CA"/>
              </w:rPr>
              <w:t>Total annuel</w:t>
            </w:r>
          </w:p>
        </w:tc>
      </w:tr>
      <w:tr w:rsidR="000E227D" w:rsidRPr="00C9510E" w14:paraId="02960E92" w14:textId="77777777" w:rsidTr="00005376">
        <w:trPr>
          <w:jc w:val="center"/>
        </w:trPr>
        <w:tc>
          <w:tcPr>
            <w:tcW w:w="6235" w:type="dxa"/>
          </w:tcPr>
          <w:p w14:paraId="30C424E3" w14:textId="63E5F16A" w:rsidR="000E227D" w:rsidRPr="00C9510E" w:rsidRDefault="00FA6112" w:rsidP="00DF0EBC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-1201478755"/>
                <w:placeholder>
                  <w:docPart w:val="CF2FE2F0E8BE4DECB7F4DFD933E61693"/>
                </w:placeholder>
                <w:showingPlcHdr/>
              </w:sdtPr>
              <w:sdtEndPr>
                <w:rPr>
                  <w:u w:val="single"/>
                </w:rPr>
              </w:sdtEndPr>
              <w:sdtContent>
                <w:r w:rsidR="00B26228">
                  <w:rPr>
                    <w:rStyle w:val="PlaceholderText"/>
                    <w:u w:val="single"/>
                    <w:lang w:val="fr-CA"/>
                  </w:rPr>
                  <w:t>Inscrire le</w:t>
                </w:r>
                <w:r w:rsidR="00AF6184">
                  <w:rPr>
                    <w:rStyle w:val="PlaceholderText"/>
                    <w:u w:val="single"/>
                    <w:lang w:val="fr-CA"/>
                  </w:rPr>
                  <w:t xml:space="preserve"> % ici.</w:t>
                </w:r>
              </w:sdtContent>
            </w:sdt>
            <w:r w:rsidR="003A7B04" w:rsidRPr="00C9510E">
              <w:rPr>
                <w:u w:val="single"/>
                <w:lang w:val="fr-CA"/>
              </w:rPr>
              <w:t xml:space="preserve"> </w:t>
            </w:r>
            <w:r w:rsidR="003A7B04" w:rsidRPr="00C9510E">
              <w:rPr>
                <w:lang w:val="fr-CA"/>
              </w:rPr>
              <w:t>%</w:t>
            </w:r>
          </w:p>
        </w:tc>
        <w:tc>
          <w:tcPr>
            <w:tcW w:w="720" w:type="dxa"/>
          </w:tcPr>
          <w:p w14:paraId="6FC7D96D" w14:textId="77777777" w:rsidR="000E227D" w:rsidRPr="00C9510E" w:rsidRDefault="000E227D" w:rsidP="00DF0EBC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491563911"/>
            <w:placeholder>
              <w:docPart w:val="B90779A00AED4B3D852DC9778C8D917D"/>
            </w:placeholder>
            <w:showingPlcHdr/>
          </w:sdtPr>
          <w:sdtEndPr/>
          <w:sdtContent>
            <w:tc>
              <w:tcPr>
                <w:tcW w:w="2783" w:type="dxa"/>
                <w:tcBorders>
                  <w:bottom w:val="single" w:sz="4" w:space="0" w:color="auto"/>
                </w:tcBorders>
              </w:tcPr>
              <w:p w14:paraId="60ED16F1" w14:textId="44B2E0C1" w:rsidR="000E227D" w:rsidRPr="00C9510E" w:rsidRDefault="00B26228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</w:tbl>
    <w:p w14:paraId="51B9A38C" w14:textId="77777777" w:rsidR="000E227D" w:rsidRPr="00C9510E" w:rsidRDefault="000E227D" w:rsidP="000E227D">
      <w:pPr>
        <w:rPr>
          <w:lang w:val="fr-CA"/>
        </w:rPr>
      </w:pPr>
    </w:p>
    <w:tbl>
      <w:tblPr>
        <w:tblW w:w="9738" w:type="dxa"/>
        <w:jc w:val="center"/>
        <w:tblLayout w:type="fixed"/>
        <w:tblLook w:val="0000" w:firstRow="0" w:lastRow="0" w:firstColumn="0" w:lastColumn="0" w:noHBand="0" w:noVBand="0"/>
      </w:tblPr>
      <w:tblGrid>
        <w:gridCol w:w="6235"/>
        <w:gridCol w:w="720"/>
        <w:gridCol w:w="2783"/>
      </w:tblGrid>
      <w:tr w:rsidR="000E227D" w:rsidRPr="00C9510E" w14:paraId="55065F94" w14:textId="77777777" w:rsidTr="00005376">
        <w:trPr>
          <w:jc w:val="center"/>
        </w:trPr>
        <w:tc>
          <w:tcPr>
            <w:tcW w:w="6235" w:type="dxa"/>
          </w:tcPr>
          <w:p w14:paraId="59C407A7" w14:textId="226F36F5" w:rsidR="000E227D" w:rsidRPr="00C9510E" w:rsidRDefault="000E227D" w:rsidP="00DF0EBC">
            <w:pPr>
              <w:rPr>
                <w:lang w:val="fr-CA"/>
              </w:rPr>
            </w:pPr>
            <w:r w:rsidRPr="00C9510E">
              <w:rPr>
                <w:lang w:val="fr-CA"/>
              </w:rPr>
              <w:t>Total</w:t>
            </w:r>
            <w:r w:rsidR="00333E33">
              <w:rPr>
                <w:lang w:val="fr-CA"/>
              </w:rPr>
              <w:t xml:space="preserve"> </w:t>
            </w:r>
            <w:r w:rsidRPr="00C9510E">
              <w:rPr>
                <w:lang w:val="fr-CA"/>
              </w:rPr>
              <w:t>:</w:t>
            </w:r>
          </w:p>
        </w:tc>
        <w:tc>
          <w:tcPr>
            <w:tcW w:w="720" w:type="dxa"/>
          </w:tcPr>
          <w:p w14:paraId="506681AF" w14:textId="77777777" w:rsidR="000E227D" w:rsidRPr="00C9510E" w:rsidRDefault="000E227D" w:rsidP="00DF0EBC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524984683"/>
            <w:placeholder>
              <w:docPart w:val="F61D2140268E491AAC83286E837CC3A2"/>
            </w:placeholder>
            <w:showingPlcHdr/>
          </w:sdtPr>
          <w:sdtEndPr/>
          <w:sdtContent>
            <w:tc>
              <w:tcPr>
                <w:tcW w:w="2783" w:type="dxa"/>
                <w:tcBorders>
                  <w:bottom w:val="single" w:sz="4" w:space="0" w:color="auto"/>
                </w:tcBorders>
              </w:tcPr>
              <w:p w14:paraId="078A059F" w14:textId="4D45699D" w:rsidR="000E227D" w:rsidRPr="00C9510E" w:rsidRDefault="00B26228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</w:tbl>
    <w:p w14:paraId="708DA128" w14:textId="77777777" w:rsidR="000E227D" w:rsidRPr="00C9510E" w:rsidRDefault="000E227D" w:rsidP="000E227D">
      <w:pPr>
        <w:rPr>
          <w:lang w:val="fr-CA"/>
        </w:rPr>
      </w:pPr>
    </w:p>
    <w:p w14:paraId="7149F134" w14:textId="77777777" w:rsidR="006F68F7" w:rsidRDefault="006F68F7">
      <w:pPr>
        <w:rPr>
          <w:b/>
          <w:lang w:val="fr-CA"/>
        </w:rPr>
      </w:pPr>
      <w:r>
        <w:rPr>
          <w:b/>
          <w:lang w:val="fr-CA"/>
        </w:rPr>
        <w:br w:type="page"/>
      </w:r>
    </w:p>
    <w:p w14:paraId="3C622213" w14:textId="74EADDBF" w:rsidR="000E227D" w:rsidRPr="00C9510E" w:rsidRDefault="00001104" w:rsidP="000E227D">
      <w:pPr>
        <w:rPr>
          <w:b/>
          <w:lang w:val="fr-CA"/>
        </w:rPr>
      </w:pPr>
      <w:r>
        <w:rPr>
          <w:b/>
          <w:lang w:val="fr-CA"/>
        </w:rPr>
        <w:lastRenderedPageBreak/>
        <w:t>Rapport d’étape</w:t>
      </w:r>
      <w:r w:rsidR="00333E33">
        <w:rPr>
          <w:b/>
          <w:lang w:val="fr-CA"/>
        </w:rPr>
        <w:t xml:space="preserve"> </w:t>
      </w:r>
      <w:r w:rsidR="000E227D" w:rsidRPr="00C9510E">
        <w:rPr>
          <w:b/>
          <w:lang w:val="fr-CA"/>
        </w:rPr>
        <w:t>:</w:t>
      </w:r>
    </w:p>
    <w:p w14:paraId="1BC20314" w14:textId="0359973E" w:rsidR="000E227D" w:rsidRPr="00C9510E" w:rsidRDefault="00001104" w:rsidP="000E227D">
      <w:pPr>
        <w:rPr>
          <w:lang w:val="fr-CA"/>
        </w:rPr>
      </w:pPr>
      <w:r w:rsidRPr="00001104">
        <w:rPr>
          <w:lang w:val="fr-CA"/>
        </w:rPr>
        <w:t>Décrire l’état d’avancement des travaux et toute révision des plans ou réorientation du travail</w:t>
      </w:r>
      <w:r>
        <w:rPr>
          <w:lang w:val="fr-CA"/>
        </w:rPr>
        <w:t>.</w:t>
      </w:r>
    </w:p>
    <w:p w14:paraId="24CA2416" w14:textId="77777777" w:rsidR="00001104" w:rsidRDefault="00001104" w:rsidP="000E227D">
      <w:pPr>
        <w:rPr>
          <w:lang w:val="fr-CA"/>
        </w:rPr>
      </w:pPr>
    </w:p>
    <w:sdt>
      <w:sdtPr>
        <w:rPr>
          <w:lang w:val="fr-CA"/>
        </w:rPr>
        <w:id w:val="-1916534579"/>
        <w:placeholder>
          <w:docPart w:val="92C58745CAEA433797E1ADDF2894274B"/>
        </w:placeholder>
        <w:showingPlcHdr/>
      </w:sdtPr>
      <w:sdtEndPr/>
      <w:sdtContent>
        <w:p w14:paraId="3A118128" w14:textId="5CC2CBED" w:rsidR="000E227D" w:rsidRPr="00C9510E" w:rsidRDefault="000C6D3C" w:rsidP="000E227D">
          <w:pPr>
            <w:rPr>
              <w:lang w:val="fr-CA"/>
            </w:rPr>
          </w:pPr>
          <w:r>
            <w:rPr>
              <w:rStyle w:val="PlaceholderText"/>
              <w:lang w:val="fr-CA"/>
            </w:rPr>
            <w:t>Inscrire les détails ici.</w:t>
          </w:r>
        </w:p>
      </w:sdtContent>
    </w:sdt>
    <w:sdt>
      <w:sdtPr>
        <w:rPr>
          <w:lang w:val="fr-CA"/>
        </w:rPr>
        <w:id w:val="1825766743"/>
        <w:showingPlcHdr/>
        <w:picture/>
      </w:sdtPr>
      <w:sdtEndPr/>
      <w:sdtContent>
        <w:p w14:paraId="4C94A137" w14:textId="40CAE856" w:rsidR="000E227D" w:rsidRPr="00C9510E" w:rsidRDefault="008C7BFD" w:rsidP="000E227D">
          <w:pPr>
            <w:rPr>
              <w:lang w:val="fr-CA"/>
            </w:rPr>
          </w:pPr>
          <w:r w:rsidRPr="00C9510E">
            <w:rPr>
              <w:noProof/>
              <w:lang w:val="fr-CA"/>
            </w:rPr>
            <w:drawing>
              <wp:inline distT="0" distB="0" distL="0" distR="0" wp14:anchorId="0BFA7B76" wp14:editId="2A20A0F0">
                <wp:extent cx="1522730" cy="1522730"/>
                <wp:effectExtent l="0" t="0" r="127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730" cy="152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D61D2E1" w14:textId="6BEA79A9" w:rsidR="000E227D" w:rsidRPr="00C9510E" w:rsidRDefault="000E227D" w:rsidP="000E227D">
      <w:pPr>
        <w:rPr>
          <w:lang w:val="fr-CA"/>
        </w:rPr>
      </w:pPr>
    </w:p>
    <w:p w14:paraId="47134BFF" w14:textId="34A52764" w:rsidR="000E227D" w:rsidRPr="00C9510E" w:rsidRDefault="00001104" w:rsidP="000E227D">
      <w:pPr>
        <w:rPr>
          <w:b/>
          <w:lang w:val="fr-CA"/>
        </w:rPr>
      </w:pPr>
      <w:r>
        <w:rPr>
          <w:b/>
          <w:lang w:val="fr-CA"/>
        </w:rPr>
        <w:t>Approbation</w:t>
      </w:r>
    </w:p>
    <w:p w14:paraId="4A575445" w14:textId="6C10D47A" w:rsidR="000E227D" w:rsidRPr="00C9510E" w:rsidRDefault="00001104" w:rsidP="000E227D">
      <w:pPr>
        <w:rPr>
          <w:lang w:val="fr-CA"/>
        </w:rPr>
      </w:pPr>
      <w:r w:rsidRPr="00001104">
        <w:rPr>
          <w:lang w:val="fr-CA"/>
        </w:rPr>
        <w:t xml:space="preserve">Votre </w:t>
      </w:r>
      <w:r w:rsidR="000C6D3C">
        <w:rPr>
          <w:lang w:val="fr-CA"/>
        </w:rPr>
        <w:t xml:space="preserve">bureau de services recherche doit </w:t>
      </w:r>
      <w:r w:rsidRPr="00001104">
        <w:rPr>
          <w:lang w:val="fr-CA"/>
        </w:rPr>
        <w:t>approuver votre proposition</w:t>
      </w:r>
      <w:r w:rsidR="000C6D3C">
        <w:rPr>
          <w:lang w:val="fr-CA"/>
        </w:rPr>
        <w:t xml:space="preserve"> avant qu’elle ne soit soumis </w:t>
      </w:r>
      <w:r w:rsidR="000C6D3C">
        <w:rPr>
          <w:rFonts w:cs="Arial"/>
          <w:lang w:val="fr-CA"/>
        </w:rPr>
        <w:t>à</w:t>
      </w:r>
      <w:r w:rsidR="000C6D3C">
        <w:rPr>
          <w:lang w:val="fr-CA"/>
        </w:rPr>
        <w:t xml:space="preserve"> l’Impériale.</w:t>
      </w:r>
      <w:r w:rsidRPr="00001104">
        <w:rPr>
          <w:lang w:val="fr-CA"/>
        </w:rPr>
        <w:t xml:space="preserve"> Votre service</w:t>
      </w:r>
      <w:r w:rsidR="000C6D3C">
        <w:rPr>
          <w:lang w:val="fr-CA"/>
        </w:rPr>
        <w:t xml:space="preserve"> de la</w:t>
      </w:r>
      <w:r w:rsidRPr="00001104">
        <w:rPr>
          <w:lang w:val="fr-CA"/>
        </w:rPr>
        <w:t xml:space="preserve"> recherche </w:t>
      </w:r>
      <w:r w:rsidR="00E7753A">
        <w:rPr>
          <w:lang w:val="fr-CA"/>
        </w:rPr>
        <w:t>a-t-elle approuvée votre proposition?</w:t>
      </w:r>
    </w:p>
    <w:p w14:paraId="1348C4B8" w14:textId="77777777" w:rsidR="000E227D" w:rsidRPr="00C9510E" w:rsidRDefault="000E227D" w:rsidP="000E227D">
      <w:pPr>
        <w:rPr>
          <w:lang w:val="fr-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30"/>
        <w:gridCol w:w="1620"/>
        <w:gridCol w:w="1620"/>
      </w:tblGrid>
      <w:tr w:rsidR="00333E33" w:rsidRPr="00C9510E" w14:paraId="6F8B937D" w14:textId="77777777" w:rsidTr="00497992">
        <w:tc>
          <w:tcPr>
            <w:tcW w:w="1530" w:type="dxa"/>
          </w:tcPr>
          <w:p w14:paraId="0C9B25F7" w14:textId="1200352A" w:rsidR="00333E33" w:rsidRPr="00C9510E" w:rsidRDefault="00FA6112" w:rsidP="00DF0EBC">
            <w:pPr>
              <w:rPr>
                <w:lang w:val="fr-CA"/>
              </w:rPr>
            </w:pPr>
            <w:sdt>
              <w:sdtPr>
                <w:rPr>
                  <w:rFonts w:cs="Arial"/>
                  <w:sz w:val="28"/>
                  <w:szCs w:val="28"/>
                  <w:lang w:val="fr-CA"/>
                </w:rPr>
                <w:id w:val="-15583916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33E33" w:rsidRPr="00C9510E">
                  <w:rPr>
                    <w:rFonts w:ascii="MS Gothic" w:eastAsia="MS Gothic" w:hAnsi="MS Gothic" w:cs="Arial"/>
                    <w:sz w:val="28"/>
                    <w:szCs w:val="28"/>
                    <w:lang w:val="fr-CA"/>
                  </w:rPr>
                  <w:t>☐</w:t>
                </w:r>
              </w:sdtContent>
            </w:sdt>
            <w:r w:rsidR="00333E33" w:rsidRPr="00C9510E">
              <w:rPr>
                <w:rFonts w:cs="Arial"/>
                <w:sz w:val="28"/>
                <w:szCs w:val="28"/>
                <w:lang w:val="fr-CA"/>
              </w:rPr>
              <w:t xml:space="preserve"> </w:t>
            </w:r>
            <w:r w:rsidR="00333E33">
              <w:rPr>
                <w:rFonts w:cs="Arial"/>
                <w:szCs w:val="20"/>
                <w:lang w:val="fr-CA"/>
              </w:rPr>
              <w:t>Oui</w:t>
            </w:r>
          </w:p>
        </w:tc>
        <w:tc>
          <w:tcPr>
            <w:tcW w:w="1620" w:type="dxa"/>
          </w:tcPr>
          <w:p w14:paraId="780F2904" w14:textId="77777777" w:rsidR="00333E33" w:rsidRDefault="00333E33" w:rsidP="00DF0EBC">
            <w:pPr>
              <w:rPr>
                <w:rFonts w:cs="Arial"/>
                <w:sz w:val="28"/>
                <w:szCs w:val="28"/>
                <w:lang w:val="fr-CA"/>
              </w:rPr>
            </w:pPr>
          </w:p>
        </w:tc>
        <w:tc>
          <w:tcPr>
            <w:tcW w:w="1620" w:type="dxa"/>
          </w:tcPr>
          <w:p w14:paraId="267EF50C" w14:textId="2EBF32DE" w:rsidR="00333E33" w:rsidRPr="00C9510E" w:rsidRDefault="00FA6112" w:rsidP="00DF0EBC">
            <w:pPr>
              <w:rPr>
                <w:lang w:val="fr-CA"/>
              </w:rPr>
            </w:pPr>
            <w:sdt>
              <w:sdtPr>
                <w:rPr>
                  <w:rFonts w:cs="Arial"/>
                  <w:sz w:val="28"/>
                  <w:szCs w:val="28"/>
                  <w:lang w:val="fr-CA"/>
                </w:rPr>
                <w:id w:val="-10540858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33E33" w:rsidRPr="00C9510E">
                  <w:rPr>
                    <w:rFonts w:ascii="Segoe UI Symbol" w:eastAsia="MS Gothic" w:hAnsi="Segoe UI Symbol" w:cs="Segoe UI Symbol"/>
                    <w:sz w:val="28"/>
                    <w:szCs w:val="28"/>
                    <w:lang w:val="fr-CA"/>
                  </w:rPr>
                  <w:t>☐</w:t>
                </w:r>
              </w:sdtContent>
            </w:sdt>
            <w:r w:rsidR="00333E33" w:rsidRPr="00C9510E">
              <w:rPr>
                <w:rFonts w:cs="Arial"/>
                <w:sz w:val="28"/>
                <w:szCs w:val="28"/>
                <w:lang w:val="fr-CA"/>
              </w:rPr>
              <w:t xml:space="preserve"> </w:t>
            </w:r>
            <w:r w:rsidR="00333E33">
              <w:rPr>
                <w:rFonts w:cs="Arial"/>
                <w:szCs w:val="20"/>
                <w:lang w:val="fr-CA"/>
              </w:rPr>
              <w:t>Non</w:t>
            </w:r>
          </w:p>
        </w:tc>
      </w:tr>
      <w:tr w:rsidR="00333E33" w:rsidRPr="00C9510E" w14:paraId="1BA588CC" w14:textId="77777777" w:rsidTr="00497992">
        <w:tc>
          <w:tcPr>
            <w:tcW w:w="1530" w:type="dxa"/>
          </w:tcPr>
          <w:p w14:paraId="24361E2D" w14:textId="77777777" w:rsidR="00333E33" w:rsidRPr="00C9510E" w:rsidRDefault="00333E33" w:rsidP="00DF0EBC">
            <w:pPr>
              <w:rPr>
                <w:rFonts w:ascii="MS Gothic" w:eastAsia="MS Gothic" w:hAnsi="MS Gothic" w:cs="Arial"/>
                <w:sz w:val="28"/>
                <w:szCs w:val="28"/>
                <w:lang w:val="fr-CA"/>
              </w:rPr>
            </w:pPr>
          </w:p>
        </w:tc>
        <w:tc>
          <w:tcPr>
            <w:tcW w:w="1620" w:type="dxa"/>
          </w:tcPr>
          <w:p w14:paraId="7D160616" w14:textId="77777777" w:rsidR="00333E33" w:rsidRPr="00C9510E" w:rsidRDefault="00333E33" w:rsidP="00DF0EBC">
            <w:pPr>
              <w:rPr>
                <w:rFonts w:ascii="Segoe UI Symbol" w:eastAsia="MS Gothic" w:hAnsi="Segoe UI Symbol" w:cs="Segoe UI Symbol"/>
                <w:sz w:val="28"/>
                <w:szCs w:val="28"/>
                <w:lang w:val="fr-CA"/>
              </w:rPr>
            </w:pPr>
          </w:p>
        </w:tc>
        <w:tc>
          <w:tcPr>
            <w:tcW w:w="1620" w:type="dxa"/>
          </w:tcPr>
          <w:p w14:paraId="4B306BD4" w14:textId="78A56B65" w:rsidR="00333E33" w:rsidRPr="00C9510E" w:rsidRDefault="00333E33" w:rsidP="00DF0EBC">
            <w:pPr>
              <w:rPr>
                <w:rFonts w:ascii="Segoe UI Symbol" w:eastAsia="MS Gothic" w:hAnsi="Segoe UI Symbol" w:cs="Segoe UI Symbol"/>
                <w:sz w:val="28"/>
                <w:szCs w:val="28"/>
                <w:lang w:val="fr-CA"/>
              </w:rPr>
            </w:pPr>
          </w:p>
        </w:tc>
      </w:tr>
    </w:tbl>
    <w:p w14:paraId="78A1B1BF" w14:textId="179EE2D3" w:rsidR="000E227D" w:rsidRPr="00C9510E" w:rsidRDefault="00333E33" w:rsidP="000E227D">
      <w:pPr>
        <w:rPr>
          <w:lang w:val="fr-CA"/>
        </w:rPr>
      </w:pPr>
      <w:r>
        <w:rPr>
          <w:b/>
          <w:bCs/>
          <w:lang w:val="fr-CA"/>
        </w:rPr>
        <w:t xml:space="preserve">Remarque </w:t>
      </w:r>
      <w:r w:rsidR="000E227D" w:rsidRPr="00C9510E">
        <w:rPr>
          <w:lang w:val="fr-CA"/>
        </w:rPr>
        <w:t>:</w:t>
      </w:r>
    </w:p>
    <w:p w14:paraId="27C19A89" w14:textId="13218B34" w:rsidR="00931878" w:rsidRDefault="00931878" w:rsidP="00347902">
      <w:pPr>
        <w:pStyle w:val="ListParagraph"/>
        <w:numPr>
          <w:ilvl w:val="0"/>
          <w:numId w:val="3"/>
        </w:numPr>
        <w:jc w:val="both"/>
        <w:rPr>
          <w:lang w:val="fr-CA"/>
        </w:rPr>
      </w:pPr>
      <w:r w:rsidRPr="00931878">
        <w:rPr>
          <w:lang w:val="fr-CA"/>
        </w:rPr>
        <w:t xml:space="preserve">Une liste des articles publiés ou présentés sera nécessaire dans la correspondance ultérieure </w:t>
      </w:r>
      <w:r w:rsidR="00E7753A">
        <w:rPr>
          <w:lang w:val="fr-CA"/>
        </w:rPr>
        <w:t>–</w:t>
      </w:r>
      <w:r w:rsidRPr="00931878">
        <w:rPr>
          <w:lang w:val="fr-CA"/>
        </w:rPr>
        <w:t xml:space="preserve"> </w:t>
      </w:r>
      <w:r w:rsidR="00E7753A">
        <w:rPr>
          <w:lang w:val="fr-CA"/>
        </w:rPr>
        <w:t xml:space="preserve">il n’est pas requis de la joindre </w:t>
      </w:r>
      <w:r w:rsidR="00E7753A">
        <w:rPr>
          <w:rFonts w:cs="Arial"/>
          <w:lang w:val="fr-CA"/>
        </w:rPr>
        <w:t>à</w:t>
      </w:r>
      <w:r w:rsidR="00E7753A">
        <w:rPr>
          <w:lang w:val="fr-CA"/>
        </w:rPr>
        <w:t xml:space="preserve"> cette formule de renouvellement.</w:t>
      </w:r>
    </w:p>
    <w:sectPr w:rsidR="00931878" w:rsidSect="002242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C7EB" w14:textId="77777777" w:rsidR="00FA6112" w:rsidRDefault="00FA6112" w:rsidP="009445DC">
      <w:r>
        <w:separator/>
      </w:r>
    </w:p>
  </w:endnote>
  <w:endnote w:type="continuationSeparator" w:id="0">
    <w:p w14:paraId="01367B93" w14:textId="77777777" w:rsidR="00FA6112" w:rsidRDefault="00FA6112" w:rsidP="0094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4CCE" w14:textId="77777777" w:rsidR="002C6F04" w:rsidRDefault="002C6F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15EB" w14:textId="77777777" w:rsidR="002C6F04" w:rsidRDefault="002C6F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EA4F" w14:textId="77777777" w:rsidR="00571DB1" w:rsidRDefault="00571DB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AF8A70" wp14:editId="2A5EB013">
              <wp:simplePos x="0" y="0"/>
              <wp:positionH relativeFrom="page">
                <wp:posOffset>914400</wp:posOffset>
              </wp:positionH>
              <wp:positionV relativeFrom="page">
                <wp:posOffset>9601200</wp:posOffset>
              </wp:positionV>
              <wp:extent cx="5943600" cy="250190"/>
              <wp:effectExtent l="0" t="0" r="0" b="50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958406" w14:textId="77777777" w:rsidR="00571DB1" w:rsidRDefault="00571DB1" w:rsidP="00571DB1">
                          <w:pPr>
                            <w:jc w:val="center"/>
                            <w:rPr>
                              <w:color w:val="5A5A5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AF8A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56pt;width:468pt;height:19.7pt;z-index:25166336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" stroked="f">
              <v:textbox style="mso-fit-shape-to-text:t" inset="0,0,0,0">
                <w:txbxContent>
                  <w:p w14:paraId="0D958406" w14:textId="77777777" w:rsidR="00571DB1" w:rsidRDefault="00571DB1" w:rsidP="00571DB1">
                    <w:pPr>
                      <w:jc w:val="center"/>
                      <w:rPr>
                        <w:color w:val="5A5A5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6B39E" w14:textId="77777777" w:rsidR="00FA6112" w:rsidRDefault="00FA6112" w:rsidP="009445DC">
      <w:r>
        <w:separator/>
      </w:r>
    </w:p>
  </w:footnote>
  <w:footnote w:type="continuationSeparator" w:id="0">
    <w:p w14:paraId="4AC02213" w14:textId="77777777" w:rsidR="00FA6112" w:rsidRDefault="00FA6112" w:rsidP="00944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EACD" w14:textId="77777777" w:rsidR="00687F31" w:rsidRDefault="00687F31" w:rsidP="00F214E7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E0A6F8" w14:textId="77777777" w:rsidR="00687F31" w:rsidRDefault="00687F31" w:rsidP="00687F31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0E76" w14:textId="77777777" w:rsidR="000E227D" w:rsidRPr="00336A33" w:rsidRDefault="000E227D" w:rsidP="000E227D">
    <w:pPr>
      <w:pStyle w:val="Header"/>
      <w:rPr>
        <w:lang w:val="fr-CA"/>
      </w:rPr>
    </w:pPr>
    <w:r w:rsidRPr="00336A33">
      <w:rPr>
        <w:noProof/>
        <w:lang w:val="fr-CA"/>
      </w:rPr>
      <w:drawing>
        <wp:anchor distT="0" distB="0" distL="114300" distR="114300" simplePos="0" relativeHeight="251668480" behindDoc="1" locked="0" layoutInCell="1" allowOverlap="1" wp14:anchorId="1F8BFCA3" wp14:editId="78C0AAA3">
          <wp:simplePos x="0" y="0"/>
          <wp:positionH relativeFrom="column">
            <wp:posOffset>-87630</wp:posOffset>
          </wp:positionH>
          <wp:positionV relativeFrom="paragraph">
            <wp:posOffset>-374650</wp:posOffset>
          </wp:positionV>
          <wp:extent cx="1233170" cy="724535"/>
          <wp:effectExtent l="0" t="0" r="508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erial_en_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17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98A3A6" w14:textId="77777777" w:rsidR="000E227D" w:rsidRPr="00336A33" w:rsidRDefault="000E227D" w:rsidP="000E227D">
    <w:pPr>
      <w:pStyle w:val="Header"/>
      <w:rPr>
        <w:lang w:val="fr-CA"/>
      </w:rPr>
    </w:pPr>
  </w:p>
  <w:p w14:paraId="66CB0EE3" w14:textId="345B46F4" w:rsidR="000E227D" w:rsidRPr="00336A33" w:rsidRDefault="000E227D" w:rsidP="000E227D">
    <w:pPr>
      <w:pStyle w:val="Header"/>
      <w:rPr>
        <w:lang w:val="fr-CA"/>
      </w:rPr>
    </w:pPr>
  </w:p>
  <w:p w14:paraId="170716C6" w14:textId="2CBDBF3B" w:rsidR="000E227D" w:rsidRPr="00336A33" w:rsidRDefault="00224217" w:rsidP="000E227D">
    <w:pPr>
      <w:pStyle w:val="Header"/>
      <w:rPr>
        <w:lang w:val="fr-CA"/>
      </w:rPr>
    </w:pPr>
    <w:r w:rsidRPr="00336A33">
      <w:rPr>
        <w:noProof/>
        <w:lang w:val="fr-C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F9CCBC" wp14:editId="125F230F">
              <wp:simplePos x="0" y="0"/>
              <wp:positionH relativeFrom="margin">
                <wp:align>center</wp:align>
              </wp:positionH>
              <wp:positionV relativeFrom="paragraph">
                <wp:posOffset>47625</wp:posOffset>
              </wp:positionV>
              <wp:extent cx="6972300" cy="9525"/>
              <wp:effectExtent l="38100" t="38100" r="76200" b="8572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72300" cy="9525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87C8D0" id="Straight Connector 6" o:spid="_x0000_s1026" style="position:absolute;flip:y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75pt" to="54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" strokecolor="black [3213]" strokeweight="1.5pt">
              <v:shadow on="t" color="black" opacity="24903f" origin=",.5" offset="0,.55556mm"/>
              <w10:wrap anchorx="margin"/>
            </v:line>
          </w:pict>
        </mc:Fallback>
      </mc:AlternateContent>
    </w:r>
  </w:p>
  <w:p w14:paraId="56E2812B" w14:textId="153D5009" w:rsidR="00B2778E" w:rsidRDefault="00C34372" w:rsidP="00BD5E80">
    <w:pPr>
      <w:jc w:val="center"/>
      <w:rPr>
        <w:b/>
        <w:sz w:val="24"/>
        <w:lang w:val="fr-CA"/>
      </w:rPr>
    </w:pPr>
    <w:r>
      <w:rPr>
        <w:b/>
        <w:sz w:val="24"/>
        <w:lang w:val="fr-CA"/>
      </w:rPr>
      <w:t xml:space="preserve">Formule de </w:t>
    </w:r>
    <w:r w:rsidR="003210E4">
      <w:rPr>
        <w:b/>
        <w:sz w:val="24"/>
        <w:lang w:val="fr-CA"/>
      </w:rPr>
      <w:t>r</w:t>
    </w:r>
    <w:r>
      <w:rPr>
        <w:b/>
        <w:sz w:val="24"/>
        <w:lang w:val="fr-CA"/>
      </w:rPr>
      <w:t>enouvellement</w:t>
    </w:r>
    <w:r w:rsidR="00687A30" w:rsidRPr="00336A33">
      <w:rPr>
        <w:b/>
        <w:sz w:val="24"/>
        <w:lang w:val="fr-CA"/>
      </w:rPr>
      <w:t xml:space="preserve"> | </w:t>
    </w:r>
    <w:r w:rsidR="00BD5E80" w:rsidRPr="00336A33">
      <w:rPr>
        <w:b/>
        <w:sz w:val="24"/>
        <w:lang w:val="fr-CA"/>
      </w:rPr>
      <w:t xml:space="preserve">Subvention </w:t>
    </w:r>
    <w:r w:rsidR="0050396D">
      <w:rPr>
        <w:b/>
        <w:sz w:val="24"/>
        <w:lang w:val="fr-CA"/>
      </w:rPr>
      <w:t xml:space="preserve">de </w:t>
    </w:r>
    <w:r w:rsidR="003210E4">
      <w:rPr>
        <w:b/>
        <w:sz w:val="24"/>
        <w:lang w:val="fr-CA"/>
      </w:rPr>
      <w:t>r</w:t>
    </w:r>
    <w:r w:rsidR="00BD5E80" w:rsidRPr="00336A33">
      <w:rPr>
        <w:b/>
        <w:sz w:val="24"/>
        <w:lang w:val="fr-CA"/>
      </w:rPr>
      <w:t xml:space="preserve">echerche de </w:t>
    </w:r>
    <w:r w:rsidR="00B90949">
      <w:rPr>
        <w:b/>
        <w:sz w:val="24"/>
        <w:lang w:val="fr-CA"/>
      </w:rPr>
      <w:t>l’Impériale</w:t>
    </w:r>
  </w:p>
  <w:p w14:paraId="59DDD4E6" w14:textId="77777777" w:rsidR="00B90949" w:rsidRPr="00336A33" w:rsidRDefault="00B90949" w:rsidP="00BD5E80">
    <w:pPr>
      <w:jc w:val="center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221E" w14:textId="77777777" w:rsidR="000E227D" w:rsidRDefault="000E227D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9B26E69" wp14:editId="3CC3E1BC">
          <wp:simplePos x="0" y="0"/>
          <wp:positionH relativeFrom="column">
            <wp:posOffset>-3810</wp:posOffset>
          </wp:positionH>
          <wp:positionV relativeFrom="paragraph">
            <wp:posOffset>-374650</wp:posOffset>
          </wp:positionV>
          <wp:extent cx="1233170" cy="724535"/>
          <wp:effectExtent l="0" t="0" r="508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erial_en_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17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9A22E" w14:textId="77777777" w:rsidR="000E227D" w:rsidRDefault="000E227D">
    <w:pPr>
      <w:pStyle w:val="Header"/>
    </w:pPr>
  </w:p>
  <w:p w14:paraId="4FCF8AEA" w14:textId="4D973805" w:rsidR="00206B6E" w:rsidRDefault="00206B6E">
    <w:pPr>
      <w:pStyle w:val="Header"/>
    </w:pPr>
  </w:p>
  <w:p w14:paraId="6811026E" w14:textId="3D4CEDE9" w:rsidR="000E227D" w:rsidRDefault="002242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D573A0" wp14:editId="00979D31">
              <wp:simplePos x="0" y="0"/>
              <wp:positionH relativeFrom="column">
                <wp:posOffset>-83820</wp:posOffset>
              </wp:positionH>
              <wp:positionV relativeFrom="paragraph">
                <wp:posOffset>47625</wp:posOffset>
              </wp:positionV>
              <wp:extent cx="6972300" cy="9525"/>
              <wp:effectExtent l="38100" t="38100" r="57150" b="8572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72300" cy="9525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DC1A6F" id="Straight Connector 4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pt,3.75pt" to="542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" strokecolor="black [3213]" strokeweight="1.5pt">
              <v:shadow on="t" color="black" opacity="24903f" origin=",.5" offset="0,.55556mm"/>
            </v:line>
          </w:pict>
        </mc:Fallback>
      </mc:AlternateContent>
    </w:r>
  </w:p>
  <w:p w14:paraId="145F5974" w14:textId="11572680" w:rsidR="000E227D" w:rsidRDefault="000E227D" w:rsidP="00687A30">
    <w:pPr>
      <w:jc w:val="center"/>
    </w:pPr>
    <w:bookmarkStart w:id="0" w:name="_Hlk110933805"/>
    <w:bookmarkStart w:id="1" w:name="_Hlk110933806"/>
    <w:r>
      <w:rPr>
        <w:b/>
        <w:sz w:val="24"/>
      </w:rPr>
      <w:t xml:space="preserve">Application Form </w:t>
    </w:r>
    <w:r w:rsidR="00687A30">
      <w:rPr>
        <w:b/>
        <w:sz w:val="24"/>
      </w:rPr>
      <w:t>| Imperial Research Grant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584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0234C7"/>
    <w:multiLevelType w:val="hybridMultilevel"/>
    <w:tmpl w:val="D8887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1B7"/>
    <w:rsid w:val="00001104"/>
    <w:rsid w:val="00005376"/>
    <w:rsid w:val="0002537A"/>
    <w:rsid w:val="00060402"/>
    <w:rsid w:val="000665AA"/>
    <w:rsid w:val="00071023"/>
    <w:rsid w:val="00073BB9"/>
    <w:rsid w:val="00083B66"/>
    <w:rsid w:val="0008447E"/>
    <w:rsid w:val="00095B2B"/>
    <w:rsid w:val="000C10FE"/>
    <w:rsid w:val="000C6D3C"/>
    <w:rsid w:val="000D0619"/>
    <w:rsid w:val="000E227D"/>
    <w:rsid w:val="000E2A10"/>
    <w:rsid w:val="000E2DB9"/>
    <w:rsid w:val="000F5638"/>
    <w:rsid w:val="0013356A"/>
    <w:rsid w:val="00135200"/>
    <w:rsid w:val="00137AC4"/>
    <w:rsid w:val="001414AB"/>
    <w:rsid w:val="00164B6A"/>
    <w:rsid w:val="00174E40"/>
    <w:rsid w:val="001C5752"/>
    <w:rsid w:val="001D2F86"/>
    <w:rsid w:val="001F5A30"/>
    <w:rsid w:val="00206B6E"/>
    <w:rsid w:val="00224217"/>
    <w:rsid w:val="00225F60"/>
    <w:rsid w:val="0024696B"/>
    <w:rsid w:val="002512BD"/>
    <w:rsid w:val="00271294"/>
    <w:rsid w:val="002B4D7E"/>
    <w:rsid w:val="002C4082"/>
    <w:rsid w:val="002C6F04"/>
    <w:rsid w:val="002F14EF"/>
    <w:rsid w:val="002F5082"/>
    <w:rsid w:val="002F5AB4"/>
    <w:rsid w:val="00316B0C"/>
    <w:rsid w:val="003210E4"/>
    <w:rsid w:val="00323196"/>
    <w:rsid w:val="00333E33"/>
    <w:rsid w:val="00336A33"/>
    <w:rsid w:val="00340D14"/>
    <w:rsid w:val="00341DAC"/>
    <w:rsid w:val="003422C2"/>
    <w:rsid w:val="00347902"/>
    <w:rsid w:val="0035378C"/>
    <w:rsid w:val="00353EA8"/>
    <w:rsid w:val="00357200"/>
    <w:rsid w:val="00381945"/>
    <w:rsid w:val="00384AE8"/>
    <w:rsid w:val="0039098E"/>
    <w:rsid w:val="003A7B04"/>
    <w:rsid w:val="003B0DBD"/>
    <w:rsid w:val="003C087E"/>
    <w:rsid w:val="003E2929"/>
    <w:rsid w:val="003E6A4E"/>
    <w:rsid w:val="003E773C"/>
    <w:rsid w:val="00400F22"/>
    <w:rsid w:val="0040256E"/>
    <w:rsid w:val="00414B43"/>
    <w:rsid w:val="0041514A"/>
    <w:rsid w:val="00450F37"/>
    <w:rsid w:val="00462A81"/>
    <w:rsid w:val="004951C9"/>
    <w:rsid w:val="00497A2C"/>
    <w:rsid w:val="004E7BC8"/>
    <w:rsid w:val="0050396D"/>
    <w:rsid w:val="0055561C"/>
    <w:rsid w:val="005612A3"/>
    <w:rsid w:val="005717C9"/>
    <w:rsid w:val="00571DB1"/>
    <w:rsid w:val="005A11D4"/>
    <w:rsid w:val="005D391E"/>
    <w:rsid w:val="005E76EE"/>
    <w:rsid w:val="00602DAB"/>
    <w:rsid w:val="00603A12"/>
    <w:rsid w:val="00634538"/>
    <w:rsid w:val="00635B9F"/>
    <w:rsid w:val="00655964"/>
    <w:rsid w:val="006568C6"/>
    <w:rsid w:val="006610D5"/>
    <w:rsid w:val="00662DD9"/>
    <w:rsid w:val="0067123A"/>
    <w:rsid w:val="00681E30"/>
    <w:rsid w:val="0068315B"/>
    <w:rsid w:val="00684D74"/>
    <w:rsid w:val="00687A30"/>
    <w:rsid w:val="00687F31"/>
    <w:rsid w:val="006931E9"/>
    <w:rsid w:val="006A3E76"/>
    <w:rsid w:val="006D7656"/>
    <w:rsid w:val="006D7E9A"/>
    <w:rsid w:val="006F4819"/>
    <w:rsid w:val="006F68F7"/>
    <w:rsid w:val="00713F56"/>
    <w:rsid w:val="00732F5A"/>
    <w:rsid w:val="00756DBD"/>
    <w:rsid w:val="00766922"/>
    <w:rsid w:val="0077020B"/>
    <w:rsid w:val="00770DC4"/>
    <w:rsid w:val="007A38F8"/>
    <w:rsid w:val="007B54B6"/>
    <w:rsid w:val="007B6B9D"/>
    <w:rsid w:val="007C4E4B"/>
    <w:rsid w:val="007C50CB"/>
    <w:rsid w:val="007D2E33"/>
    <w:rsid w:val="007D7EC5"/>
    <w:rsid w:val="007F4F93"/>
    <w:rsid w:val="007F595A"/>
    <w:rsid w:val="008106FD"/>
    <w:rsid w:val="0083341F"/>
    <w:rsid w:val="008446F2"/>
    <w:rsid w:val="0085141F"/>
    <w:rsid w:val="00853311"/>
    <w:rsid w:val="008819A7"/>
    <w:rsid w:val="008854D8"/>
    <w:rsid w:val="008A23DD"/>
    <w:rsid w:val="008C626F"/>
    <w:rsid w:val="008C7BFD"/>
    <w:rsid w:val="008D31AD"/>
    <w:rsid w:val="008F151D"/>
    <w:rsid w:val="00931878"/>
    <w:rsid w:val="00942FEC"/>
    <w:rsid w:val="009445DC"/>
    <w:rsid w:val="0094708C"/>
    <w:rsid w:val="009549D6"/>
    <w:rsid w:val="009615CD"/>
    <w:rsid w:val="00964F79"/>
    <w:rsid w:val="00970A08"/>
    <w:rsid w:val="00984D60"/>
    <w:rsid w:val="00986A5F"/>
    <w:rsid w:val="009A2550"/>
    <w:rsid w:val="009A7B7B"/>
    <w:rsid w:val="009C31BC"/>
    <w:rsid w:val="009D16C8"/>
    <w:rsid w:val="009E38EF"/>
    <w:rsid w:val="009F307A"/>
    <w:rsid w:val="009F6203"/>
    <w:rsid w:val="00A10A9E"/>
    <w:rsid w:val="00A11784"/>
    <w:rsid w:val="00A1314A"/>
    <w:rsid w:val="00A13C5D"/>
    <w:rsid w:val="00A13EF3"/>
    <w:rsid w:val="00A2528A"/>
    <w:rsid w:val="00A42665"/>
    <w:rsid w:val="00A45445"/>
    <w:rsid w:val="00A521B7"/>
    <w:rsid w:val="00A61893"/>
    <w:rsid w:val="00A61930"/>
    <w:rsid w:val="00A63127"/>
    <w:rsid w:val="00A7649F"/>
    <w:rsid w:val="00A82DFF"/>
    <w:rsid w:val="00A94978"/>
    <w:rsid w:val="00AB7437"/>
    <w:rsid w:val="00AD0718"/>
    <w:rsid w:val="00AF1E79"/>
    <w:rsid w:val="00AF4372"/>
    <w:rsid w:val="00AF6184"/>
    <w:rsid w:val="00B205DE"/>
    <w:rsid w:val="00B26228"/>
    <w:rsid w:val="00B2778E"/>
    <w:rsid w:val="00B56D6C"/>
    <w:rsid w:val="00B573E0"/>
    <w:rsid w:val="00B81F18"/>
    <w:rsid w:val="00B83D38"/>
    <w:rsid w:val="00B90949"/>
    <w:rsid w:val="00B9598B"/>
    <w:rsid w:val="00BA1338"/>
    <w:rsid w:val="00BB098C"/>
    <w:rsid w:val="00BD5E80"/>
    <w:rsid w:val="00BE2BA2"/>
    <w:rsid w:val="00BE4932"/>
    <w:rsid w:val="00BE69D3"/>
    <w:rsid w:val="00BF3953"/>
    <w:rsid w:val="00BF47F2"/>
    <w:rsid w:val="00C07F23"/>
    <w:rsid w:val="00C22833"/>
    <w:rsid w:val="00C34372"/>
    <w:rsid w:val="00C42B6F"/>
    <w:rsid w:val="00C45C1F"/>
    <w:rsid w:val="00C542F8"/>
    <w:rsid w:val="00C664B4"/>
    <w:rsid w:val="00C71439"/>
    <w:rsid w:val="00C85457"/>
    <w:rsid w:val="00C9510E"/>
    <w:rsid w:val="00CA63C8"/>
    <w:rsid w:val="00CC0053"/>
    <w:rsid w:val="00CE4A4C"/>
    <w:rsid w:val="00CE54F8"/>
    <w:rsid w:val="00D04712"/>
    <w:rsid w:val="00D41A70"/>
    <w:rsid w:val="00D451D6"/>
    <w:rsid w:val="00D47FE3"/>
    <w:rsid w:val="00D61142"/>
    <w:rsid w:val="00D6632A"/>
    <w:rsid w:val="00D85BF8"/>
    <w:rsid w:val="00DA1D7C"/>
    <w:rsid w:val="00DC0DD6"/>
    <w:rsid w:val="00DC6EF4"/>
    <w:rsid w:val="00DD2E25"/>
    <w:rsid w:val="00DD423C"/>
    <w:rsid w:val="00DE03EF"/>
    <w:rsid w:val="00E40DD9"/>
    <w:rsid w:val="00E741F5"/>
    <w:rsid w:val="00E7753A"/>
    <w:rsid w:val="00EA01FC"/>
    <w:rsid w:val="00EB48FB"/>
    <w:rsid w:val="00ED3A1A"/>
    <w:rsid w:val="00EF002E"/>
    <w:rsid w:val="00F00682"/>
    <w:rsid w:val="00F165F0"/>
    <w:rsid w:val="00F35A6A"/>
    <w:rsid w:val="00F37DCF"/>
    <w:rsid w:val="00F42062"/>
    <w:rsid w:val="00F42F10"/>
    <w:rsid w:val="00F45F8A"/>
    <w:rsid w:val="00F467D6"/>
    <w:rsid w:val="00F54DB9"/>
    <w:rsid w:val="00F635C4"/>
    <w:rsid w:val="00FA6112"/>
    <w:rsid w:val="00FB1DCC"/>
    <w:rsid w:val="00FB3FE7"/>
    <w:rsid w:val="00FE2568"/>
    <w:rsid w:val="00FE7DC6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1FB0AD"/>
  <w15:docId w15:val="{B48074E3-3342-4E0D-AD16-02615DC7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F31"/>
    <w:rPr>
      <w:rFonts w:ascii="Arial" w:hAnsi="Arial"/>
      <w:sz w:val="20"/>
    </w:rPr>
  </w:style>
  <w:style w:type="paragraph" w:styleId="Heading1">
    <w:name w:val="heading 1"/>
    <w:basedOn w:val="Header"/>
    <w:next w:val="Normal"/>
    <w:link w:val="Heading1Char"/>
    <w:autoRedefine/>
    <w:uiPriority w:val="9"/>
    <w:qFormat/>
    <w:rsid w:val="00603A12"/>
    <w:pPr>
      <w:framePr w:hSpace="180" w:wrap="around" w:vAnchor="page" w:hAnchor="margin" w:y="1081"/>
      <w:spacing w:line="190" w:lineRule="exact"/>
      <w:outlineLvl w:val="0"/>
    </w:pPr>
    <w:rPr>
      <w:b/>
      <w:color w:val="5A5A5A"/>
      <w:sz w:val="16"/>
      <w:szCs w:val="16"/>
    </w:rPr>
  </w:style>
  <w:style w:type="paragraph" w:styleId="Heading2">
    <w:name w:val="heading 2"/>
    <w:basedOn w:val="Header"/>
    <w:next w:val="Normal"/>
    <w:link w:val="Heading2Char"/>
    <w:autoRedefine/>
    <w:uiPriority w:val="9"/>
    <w:unhideWhenUsed/>
    <w:qFormat/>
    <w:rsid w:val="009445DC"/>
    <w:pPr>
      <w:spacing w:line="190" w:lineRule="exact"/>
      <w:outlineLvl w:val="1"/>
    </w:pPr>
    <w:rPr>
      <w:color w:val="5A5A5A"/>
      <w:sz w:val="16"/>
      <w:szCs w:val="1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687F31"/>
    <w:pPr>
      <w:keepNext/>
      <w:keepLines/>
      <w:outlineLvl w:val="2"/>
    </w:pPr>
    <w:rPr>
      <w:rFonts w:eastAsiaTheme="majorEastAsia" w:cstheme="majorBidi"/>
      <w:bCs/>
      <w:color w:val="5A5A5A"/>
      <w:sz w:val="4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83341F"/>
    <w:pPr>
      <w:keepNext/>
      <w:keepLines/>
      <w:spacing w:line="400" w:lineRule="exact"/>
      <w:outlineLvl w:val="3"/>
    </w:pPr>
    <w:rPr>
      <w:rFonts w:eastAsiaTheme="majorEastAsia" w:cstheme="majorBidi"/>
      <w:b/>
      <w:bCs/>
      <w:iCs/>
      <w:color w:val="00AEF2"/>
      <w:sz w:val="32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83341F"/>
    <w:pPr>
      <w:keepNext/>
      <w:keepLines/>
      <w:outlineLvl w:val="5"/>
    </w:pPr>
    <w:rPr>
      <w:rFonts w:eastAsiaTheme="majorEastAsia" w:cstheme="majorBidi"/>
      <w:b/>
      <w:iCs/>
      <w:color w:val="001C6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rsid w:val="00A7649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Times New Roman" w:hAnsi="Courier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A7649F"/>
    <w:rPr>
      <w:rFonts w:ascii="Courier" w:eastAsia="Times New Roman" w:hAnsi="Courier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03A12"/>
    <w:rPr>
      <w:rFonts w:ascii="Arial" w:hAnsi="Arial"/>
      <w:b/>
      <w:color w:val="5A5A5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445DC"/>
    <w:rPr>
      <w:rFonts w:ascii="Arial" w:hAnsi="Arial"/>
      <w:color w:val="5A5A5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F31"/>
    <w:rPr>
      <w:rFonts w:ascii="Arial" w:eastAsiaTheme="majorEastAsia" w:hAnsi="Arial" w:cstheme="majorBidi"/>
      <w:bCs/>
      <w:color w:val="5A5A5A"/>
      <w:sz w:val="4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41F"/>
    <w:rPr>
      <w:rFonts w:ascii="Arial" w:eastAsiaTheme="majorEastAsia" w:hAnsi="Arial" w:cstheme="majorBidi"/>
      <w:b/>
      <w:bCs/>
      <w:iCs/>
      <w:color w:val="00AEF2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41F"/>
    <w:rPr>
      <w:rFonts w:ascii="Arial" w:eastAsiaTheme="majorEastAsia" w:hAnsi="Arial" w:cstheme="majorBidi"/>
      <w:b/>
      <w:iCs/>
      <w:color w:val="001C60"/>
      <w:sz w:val="18"/>
    </w:rPr>
  </w:style>
  <w:style w:type="paragraph" w:styleId="ListBullet">
    <w:name w:val="List Bullet"/>
    <w:basedOn w:val="Normal"/>
    <w:autoRedefine/>
    <w:uiPriority w:val="99"/>
    <w:semiHidden/>
    <w:unhideWhenUsed/>
    <w:qFormat/>
    <w:rsid w:val="0083341F"/>
    <w:pPr>
      <w:numPr>
        <w:numId w:val="2"/>
      </w:numPr>
      <w:contextualSpacing/>
    </w:pPr>
    <w:rPr>
      <w:color w:val="000000" w:themeColor="text1"/>
      <w:sz w:val="18"/>
    </w:rPr>
  </w:style>
  <w:style w:type="paragraph" w:styleId="Header">
    <w:name w:val="header"/>
    <w:basedOn w:val="Normal"/>
    <w:link w:val="HeaderChar"/>
    <w:unhideWhenUsed/>
    <w:rsid w:val="009445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5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445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5DC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9445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DC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87F31"/>
  </w:style>
  <w:style w:type="paragraph" w:styleId="Title">
    <w:name w:val="Title"/>
    <w:basedOn w:val="Normal"/>
    <w:next w:val="Normal"/>
    <w:link w:val="TitleChar"/>
    <w:uiPriority w:val="10"/>
    <w:qFormat/>
    <w:rsid w:val="00687F31"/>
    <w:pPr>
      <w:pBdr>
        <w:bottom w:val="single" w:sz="8" w:space="4" w:color="5A5A5A"/>
      </w:pBdr>
      <w:spacing w:after="300"/>
      <w:contextualSpacing/>
    </w:pPr>
    <w:rPr>
      <w:rFonts w:eastAsiaTheme="majorEastAsia" w:cstheme="majorBidi"/>
      <w:color w:val="5A5A5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7F31"/>
    <w:rPr>
      <w:rFonts w:ascii="Arial" w:eastAsiaTheme="majorEastAsia" w:hAnsi="Arial" w:cstheme="majorBidi"/>
      <w:color w:val="5A5A5A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F31"/>
    <w:pPr>
      <w:numPr>
        <w:ilvl w:val="1"/>
      </w:numPr>
    </w:pPr>
    <w:rPr>
      <w:rFonts w:eastAsiaTheme="majorEastAsia" w:cstheme="majorBidi"/>
      <w:i/>
      <w:iCs/>
      <w:color w:val="5A5A5A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7F31"/>
    <w:rPr>
      <w:rFonts w:ascii="Arial" w:eastAsiaTheme="majorEastAsia" w:hAnsi="Arial" w:cstheme="majorBidi"/>
      <w:i/>
      <w:iCs/>
      <w:color w:val="5A5A5A"/>
      <w:spacing w:val="15"/>
    </w:rPr>
  </w:style>
  <w:style w:type="character" w:styleId="IntenseEmphasis">
    <w:name w:val="Intense Emphasis"/>
    <w:basedOn w:val="DefaultParagraphFont"/>
    <w:uiPriority w:val="21"/>
    <w:qFormat/>
    <w:rsid w:val="00687F31"/>
    <w:rPr>
      <w:b/>
      <w:bCs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F31"/>
    <w:pPr>
      <w:pBdr>
        <w:bottom w:val="single" w:sz="4" w:space="4" w:color="5A5A5A"/>
      </w:pBdr>
      <w:spacing w:before="200" w:after="280"/>
      <w:ind w:left="936" w:right="936"/>
    </w:pPr>
    <w:rPr>
      <w:b/>
      <w:bCs/>
      <w:i/>
      <w:iCs/>
      <w:color w:val="5A5A5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F31"/>
    <w:rPr>
      <w:rFonts w:ascii="Arial" w:hAnsi="Arial"/>
      <w:b/>
      <w:bCs/>
      <w:i/>
      <w:iCs/>
      <w:color w:val="5A5A5A"/>
      <w:sz w:val="20"/>
    </w:rPr>
  </w:style>
  <w:style w:type="character" w:styleId="PlaceholderText">
    <w:name w:val="Placeholder Text"/>
    <w:basedOn w:val="DefaultParagraphFont"/>
    <w:uiPriority w:val="99"/>
    <w:semiHidden/>
    <w:rsid w:val="00CC0053"/>
    <w:rPr>
      <w:color w:val="808080"/>
    </w:rPr>
  </w:style>
  <w:style w:type="table" w:styleId="TableGrid">
    <w:name w:val="Table Grid"/>
    <w:basedOn w:val="TableNormal"/>
    <w:uiPriority w:val="59"/>
    <w:rsid w:val="00CC0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AVARD\Desktop\application_form_for_university_research_aw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9EECD069424385A6CBDC1B151D9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08A6F-A339-4DB7-9914-CAB19C6A0DD4}"/>
      </w:docPartPr>
      <w:docPartBody>
        <w:p w:rsidR="000C6213" w:rsidRDefault="0070140F" w:rsidP="0070140F">
          <w:pPr>
            <w:pStyle w:val="B99EECD069424385A6CBDC1B151D9D125"/>
          </w:pPr>
          <w:r>
            <w:rPr>
              <w:rStyle w:val="PlaceholderText"/>
              <w:lang w:val="fr-CA"/>
            </w:rPr>
            <w:t>Enregistrer</w:t>
          </w:r>
          <w:r w:rsidRPr="00C9510E">
            <w:rPr>
              <w:rStyle w:val="PlaceholderText"/>
              <w:lang w:val="fr-CA"/>
            </w:rPr>
            <w:t xml:space="preserve"> </w:t>
          </w:r>
          <w:r>
            <w:rPr>
              <w:rStyle w:val="PlaceholderText"/>
              <w:lang w:val="fr-CA"/>
            </w:rPr>
            <w:t>la</w:t>
          </w:r>
          <w:r w:rsidRPr="00C9510E">
            <w:rPr>
              <w:rStyle w:val="PlaceholderText"/>
              <w:lang w:val="fr-CA"/>
            </w:rPr>
            <w:t xml:space="preserve"> date.</w:t>
          </w:r>
        </w:p>
      </w:docPartBody>
    </w:docPart>
    <w:docPart>
      <w:docPartPr>
        <w:name w:val="4232454F912A41B4B70F92C17A1DF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16637-4C77-4E3D-A1F9-5F2AE239D930}"/>
      </w:docPartPr>
      <w:docPartBody>
        <w:p w:rsidR="000C6213" w:rsidRDefault="0070140F" w:rsidP="0070140F">
          <w:pPr>
            <w:pStyle w:val="4232454F912A41B4B70F92C17A1DF7F75"/>
          </w:pPr>
          <w:r>
            <w:rPr>
              <w:rStyle w:val="PlaceholderText"/>
              <w:lang w:val="fr-CA"/>
            </w:rPr>
            <w:t>Enregistrer</w:t>
          </w:r>
          <w:r w:rsidRPr="00C9510E">
            <w:rPr>
              <w:rStyle w:val="PlaceholderText"/>
              <w:lang w:val="fr-CA"/>
            </w:rPr>
            <w:t xml:space="preserve"> l</w:t>
          </w:r>
          <w:r>
            <w:rPr>
              <w:rStyle w:val="PlaceholderText"/>
              <w:lang w:val="fr-CA"/>
            </w:rPr>
            <w:t>e</w:t>
          </w:r>
          <w:r w:rsidRPr="00C9510E">
            <w:rPr>
              <w:rStyle w:val="PlaceholderText"/>
              <w:lang w:val="fr-CA"/>
            </w:rPr>
            <w:t xml:space="preserve"> titre du projet</w:t>
          </w:r>
        </w:p>
      </w:docPartBody>
    </w:docPart>
    <w:docPart>
      <w:docPartPr>
        <w:name w:val="52392F7B592342319DC8D3D70E588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BDA38-8A16-4AA6-B731-E88C5BFE19EA}"/>
      </w:docPartPr>
      <w:docPartBody>
        <w:p w:rsidR="000C6213" w:rsidRDefault="0070140F" w:rsidP="0070140F">
          <w:pPr>
            <w:pStyle w:val="52392F7B592342319DC8D3D70E5882855"/>
          </w:pPr>
          <w:r>
            <w:rPr>
              <w:rStyle w:val="PlaceholderText"/>
              <w:lang w:val="fr-CA"/>
            </w:rPr>
            <w:t>Enregistrer</w:t>
          </w:r>
          <w:r w:rsidRPr="00C9510E">
            <w:rPr>
              <w:rStyle w:val="PlaceholderText"/>
              <w:lang w:val="fr-CA"/>
            </w:rPr>
            <w:t xml:space="preserve"> le</w:t>
          </w:r>
          <w:r>
            <w:rPr>
              <w:rStyle w:val="PlaceholderText"/>
              <w:lang w:val="fr-CA"/>
            </w:rPr>
            <w:t xml:space="preserve"> nom du</w:t>
          </w:r>
          <w:r w:rsidRPr="00C9510E">
            <w:rPr>
              <w:rStyle w:val="PlaceholderText"/>
              <w:lang w:val="fr-CA"/>
            </w:rPr>
            <w:t xml:space="preserve"> département</w:t>
          </w:r>
        </w:p>
      </w:docPartBody>
    </w:docPart>
    <w:docPart>
      <w:docPartPr>
        <w:name w:val="F72EE74388204CCF927D9C587CE13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D96B3-1CD2-4326-B8AD-57F7EE27C06D}"/>
      </w:docPartPr>
      <w:docPartBody>
        <w:p w:rsidR="000C6213" w:rsidRDefault="0070140F" w:rsidP="0070140F">
          <w:pPr>
            <w:pStyle w:val="F72EE74388204CCF927D9C587CE131CF5"/>
          </w:pPr>
          <w:r>
            <w:rPr>
              <w:rStyle w:val="PlaceholderText"/>
              <w:lang w:val="fr-CA"/>
            </w:rPr>
            <w:t>Enregistrer</w:t>
          </w:r>
          <w:r w:rsidRPr="00C9510E">
            <w:rPr>
              <w:rStyle w:val="PlaceholderText"/>
              <w:lang w:val="fr-CA"/>
            </w:rPr>
            <w:t xml:space="preserve"> </w:t>
          </w:r>
          <w:r>
            <w:rPr>
              <w:rStyle w:val="PlaceholderText"/>
              <w:lang w:val="fr-CA"/>
            </w:rPr>
            <w:t>l’é</w:t>
          </w:r>
          <w:r w:rsidRPr="003210E4">
            <w:rPr>
              <w:rStyle w:val="PlaceholderText"/>
              <w:lang w:val="fr-CA"/>
            </w:rPr>
            <w:t>tablissement d’éducation</w:t>
          </w:r>
        </w:p>
      </w:docPartBody>
    </w:docPart>
    <w:docPart>
      <w:docPartPr>
        <w:name w:val="4389F9A685384BBDA23C67FF11357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67F37-8E7F-4876-A846-2E6183C44805}"/>
      </w:docPartPr>
      <w:docPartBody>
        <w:p w:rsidR="000C6213" w:rsidRDefault="0070140F" w:rsidP="0070140F">
          <w:pPr>
            <w:pStyle w:val="4389F9A685384BBDA23C67FF113572A75"/>
          </w:pPr>
          <w:r>
            <w:rPr>
              <w:rStyle w:val="PlaceholderText"/>
              <w:lang w:val="fr-CA"/>
            </w:rPr>
            <w:t>Enregistrer</w:t>
          </w:r>
          <w:r w:rsidRPr="00C9510E">
            <w:rPr>
              <w:rStyle w:val="PlaceholderText"/>
              <w:lang w:val="fr-CA"/>
            </w:rPr>
            <w:t xml:space="preserve"> l’adresse</w:t>
          </w:r>
          <w:r>
            <w:rPr>
              <w:rStyle w:val="PlaceholderText"/>
              <w:lang w:val="fr-CA"/>
            </w:rPr>
            <w:t xml:space="preserve"> de l’établissement</w:t>
          </w:r>
        </w:p>
      </w:docPartBody>
    </w:docPart>
    <w:docPart>
      <w:docPartPr>
        <w:name w:val="830B07119DCD49ABA1C4F365AEAFE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03CDF-38B2-4E49-9062-55D32677BBA6}"/>
      </w:docPartPr>
      <w:docPartBody>
        <w:p w:rsidR="000C6213" w:rsidRDefault="0070140F" w:rsidP="0070140F">
          <w:pPr>
            <w:pStyle w:val="830B07119DCD49ABA1C4F365AEAFE4BA5"/>
          </w:pPr>
          <w:r>
            <w:rPr>
              <w:rStyle w:val="PlaceholderText"/>
              <w:lang w:val="fr-CA"/>
            </w:rPr>
            <w:t>Enregistrer</w:t>
          </w:r>
          <w:r w:rsidRPr="00C9510E">
            <w:rPr>
              <w:rStyle w:val="PlaceholderText"/>
              <w:lang w:val="fr-CA"/>
            </w:rPr>
            <w:t xml:space="preserve"> </w:t>
          </w:r>
          <w:r>
            <w:rPr>
              <w:rStyle w:val="PlaceholderText"/>
              <w:lang w:val="fr-CA"/>
            </w:rPr>
            <w:t>la ville de l’établissement</w:t>
          </w:r>
        </w:p>
      </w:docPartBody>
    </w:docPart>
    <w:docPart>
      <w:docPartPr>
        <w:name w:val="8E1CF5C1C36A49239E252BCD684A5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0CCA3-B175-4BC8-B9CA-B6EA00282724}"/>
      </w:docPartPr>
      <w:docPartBody>
        <w:p w:rsidR="000C6213" w:rsidRDefault="0070140F" w:rsidP="0070140F">
          <w:pPr>
            <w:pStyle w:val="8E1CF5C1C36A49239E252BCD684A5D495"/>
          </w:pPr>
          <w:r>
            <w:rPr>
              <w:rStyle w:val="PlaceholderText"/>
              <w:lang w:val="fr-CA"/>
            </w:rPr>
            <w:t>Enregistrer</w:t>
          </w:r>
          <w:r w:rsidRPr="00C9510E">
            <w:rPr>
              <w:rStyle w:val="PlaceholderText"/>
              <w:lang w:val="fr-CA"/>
            </w:rPr>
            <w:t xml:space="preserve"> </w:t>
          </w:r>
          <w:r>
            <w:rPr>
              <w:rStyle w:val="PlaceholderText"/>
              <w:lang w:val="fr-CA"/>
            </w:rPr>
            <w:t>la province de l’établissement</w:t>
          </w:r>
        </w:p>
      </w:docPartBody>
    </w:docPart>
    <w:docPart>
      <w:docPartPr>
        <w:name w:val="CF4D1AB7111D48719569D4C81302B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5FC4-00AA-4463-8902-547B652379B1}"/>
      </w:docPartPr>
      <w:docPartBody>
        <w:p w:rsidR="000C6213" w:rsidRDefault="0070140F" w:rsidP="0070140F">
          <w:pPr>
            <w:pStyle w:val="CF4D1AB7111D48719569D4C81302BF925"/>
          </w:pPr>
          <w:r>
            <w:rPr>
              <w:rStyle w:val="PlaceholderText"/>
              <w:lang w:val="fr-CA"/>
            </w:rPr>
            <w:t>Enregistrer</w:t>
          </w:r>
          <w:r w:rsidRPr="00C9510E">
            <w:rPr>
              <w:rStyle w:val="PlaceholderText"/>
              <w:lang w:val="fr-CA"/>
            </w:rPr>
            <w:t xml:space="preserve"> </w:t>
          </w:r>
          <w:r>
            <w:rPr>
              <w:rStyle w:val="PlaceholderText"/>
              <w:lang w:val="fr-CA"/>
            </w:rPr>
            <w:t>le code postal de l’établissement</w:t>
          </w:r>
        </w:p>
      </w:docPartBody>
    </w:docPart>
    <w:docPart>
      <w:docPartPr>
        <w:name w:val="75C1D697F8A744EBA36FBA0404CF7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41990-A1B5-4AF0-90E5-B91CC20F941B}"/>
      </w:docPartPr>
      <w:docPartBody>
        <w:p w:rsidR="000C6213" w:rsidRDefault="0070140F" w:rsidP="0070140F">
          <w:pPr>
            <w:pStyle w:val="75C1D697F8A744EBA36FBA0404CF74E95"/>
          </w:pPr>
          <w:r>
            <w:rPr>
              <w:rStyle w:val="PlaceholderText"/>
              <w:lang w:val="fr-CA"/>
            </w:rPr>
            <w:t>Enregistrer</w:t>
          </w:r>
          <w:r w:rsidRPr="00C9510E">
            <w:rPr>
              <w:rStyle w:val="PlaceholderText"/>
              <w:lang w:val="fr-CA"/>
            </w:rPr>
            <w:t xml:space="preserve"> </w:t>
          </w:r>
          <w:r>
            <w:rPr>
              <w:rStyle w:val="PlaceholderText"/>
              <w:lang w:val="fr-CA"/>
            </w:rPr>
            <w:t>le courriel du recherchiste</w:t>
          </w:r>
        </w:p>
      </w:docPartBody>
    </w:docPart>
    <w:docPart>
      <w:docPartPr>
        <w:name w:val="0610645CB958438D867185A08F7B3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1886E-A90F-491C-B5B9-6F7479424D1A}"/>
      </w:docPartPr>
      <w:docPartBody>
        <w:p w:rsidR="000C6213" w:rsidRDefault="0070140F" w:rsidP="0070140F">
          <w:pPr>
            <w:pStyle w:val="0610645CB958438D867185A08F7B3ED55"/>
          </w:pPr>
          <w:r>
            <w:rPr>
              <w:rStyle w:val="PlaceholderText"/>
              <w:lang w:val="fr-CA"/>
            </w:rPr>
            <w:t>Enregistrer</w:t>
          </w:r>
          <w:r w:rsidRPr="00C9510E">
            <w:rPr>
              <w:rStyle w:val="PlaceholderText"/>
              <w:lang w:val="fr-CA"/>
            </w:rPr>
            <w:t xml:space="preserve"> </w:t>
          </w:r>
          <w:r>
            <w:rPr>
              <w:rStyle w:val="PlaceholderText"/>
              <w:lang w:val="fr-CA"/>
            </w:rPr>
            <w:t>le numéro de téléphone du recherchiste</w:t>
          </w:r>
        </w:p>
      </w:docPartBody>
    </w:docPart>
    <w:docPart>
      <w:docPartPr>
        <w:name w:val="0450B2B916024CFF9F8E0EB369889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C5D5B-7065-42E3-AEB5-1E48ED6D6E07}"/>
      </w:docPartPr>
      <w:docPartBody>
        <w:p w:rsidR="000C6213" w:rsidRDefault="0070140F" w:rsidP="0070140F">
          <w:pPr>
            <w:pStyle w:val="0450B2B916024CFF9F8E0EB3698898CA5"/>
          </w:pPr>
          <w:r>
            <w:rPr>
              <w:rStyle w:val="PlaceholderText"/>
              <w:lang w:val="fr-CA"/>
            </w:rPr>
            <w:t>Dé</w:t>
          </w:r>
          <w:r w:rsidRPr="00C9510E">
            <w:rPr>
              <w:rStyle w:val="PlaceholderText"/>
              <w:lang w:val="fr-CA"/>
            </w:rPr>
            <w:t>crivez l’objectif</w:t>
          </w:r>
          <w:r>
            <w:rPr>
              <w:rStyle w:val="PlaceholderText"/>
              <w:lang w:val="fr-CA"/>
            </w:rPr>
            <w:t xml:space="preserve"> ou les objectifs</w:t>
          </w:r>
          <w:r w:rsidRPr="00C9510E">
            <w:rPr>
              <w:rStyle w:val="PlaceholderText"/>
              <w:lang w:val="fr-CA"/>
            </w:rPr>
            <w:t xml:space="preserve"> du projet.</w:t>
          </w:r>
        </w:p>
      </w:docPartBody>
    </w:docPart>
    <w:docPart>
      <w:docPartPr>
        <w:name w:val="BE3A47A4364F4D1FA3DA4203CA326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BE864-A12A-4AAA-B96E-9B57408419DB}"/>
      </w:docPartPr>
      <w:docPartBody>
        <w:p w:rsidR="000C6213" w:rsidRDefault="0070140F" w:rsidP="0070140F">
          <w:pPr>
            <w:pStyle w:val="BE3A47A4364F4D1FA3DA4203CA326E7A5"/>
          </w:pPr>
          <w:r>
            <w:rPr>
              <w:rStyle w:val="PlaceholderText"/>
              <w:lang w:val="fr-CA"/>
            </w:rPr>
            <w:t>A</w:t>
          </w:r>
          <w:r w:rsidRPr="00C9510E">
            <w:rPr>
              <w:rStyle w:val="PlaceholderText"/>
              <w:lang w:val="fr-CA"/>
            </w:rPr>
            <w:t>jouter des notes ici</w:t>
          </w:r>
          <w:r>
            <w:rPr>
              <w:rStyle w:val="PlaceholderText"/>
              <w:lang w:val="fr-CA"/>
            </w:rPr>
            <w:t>,</w:t>
          </w:r>
          <w:r w:rsidRPr="00C9510E">
            <w:rPr>
              <w:rStyle w:val="PlaceholderText"/>
              <w:lang w:val="fr-CA"/>
            </w:rPr>
            <w:t xml:space="preserve"> si nécessaire.</w:t>
          </w:r>
        </w:p>
      </w:docPartBody>
    </w:docPart>
    <w:docPart>
      <w:docPartPr>
        <w:name w:val="35468328253942EC8730D28F22EF7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08D60-99C3-4ADD-B5DB-E9D44845F254}"/>
      </w:docPartPr>
      <w:docPartBody>
        <w:p w:rsidR="000C6213" w:rsidRDefault="0070140F" w:rsidP="0070140F">
          <w:pPr>
            <w:pStyle w:val="35468328253942EC8730D28F22EF74A65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B20274B587794C2A9ABF0359F198A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E6B4F-EF20-47D0-9DFF-D9DC3889AF40}"/>
      </w:docPartPr>
      <w:docPartBody>
        <w:p w:rsidR="000C6213" w:rsidRDefault="0070140F" w:rsidP="0070140F">
          <w:pPr>
            <w:pStyle w:val="B20274B587794C2A9ABF0359F198AD835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A16A4ECA3B9944A1AFCAE500CE00E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B474E-E2C2-4FA0-BB8E-F00962929173}"/>
      </w:docPartPr>
      <w:docPartBody>
        <w:p w:rsidR="000C6213" w:rsidRDefault="0070140F" w:rsidP="0070140F">
          <w:pPr>
            <w:pStyle w:val="A16A4ECA3B9944A1AFCAE500CE00EF9B5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1BF5936DBF4B48CCAAB512CB8F1D8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07A71-02D8-47B4-87FB-3279A4A2F9C7}"/>
      </w:docPartPr>
      <w:docPartBody>
        <w:p w:rsidR="000C6213" w:rsidRDefault="0070140F" w:rsidP="0070140F">
          <w:pPr>
            <w:pStyle w:val="1BF5936DBF4B48CCAAB512CB8F1D88A95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92E039C9C7C647298D5B3EA88B5B1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560AC-66B5-46B9-A95B-E9A3739ADFE9}"/>
      </w:docPartPr>
      <w:docPartBody>
        <w:p w:rsidR="000C6213" w:rsidRDefault="0070140F" w:rsidP="0070140F">
          <w:pPr>
            <w:pStyle w:val="92E039C9C7C647298D5B3EA88B5B12E65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5E8988A7FC0B4D828E553CA19B68A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3B7B5-A137-4B7A-A6A8-643674144509}"/>
      </w:docPartPr>
      <w:docPartBody>
        <w:p w:rsidR="000C6213" w:rsidRDefault="0070140F" w:rsidP="0070140F">
          <w:pPr>
            <w:pStyle w:val="5E8988A7FC0B4D828E553CA19B68A17B5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DD6B38104BE64F0C915B6EA87275E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BE53E-194B-4B56-A8A7-3B29492EC7DC}"/>
      </w:docPartPr>
      <w:docPartBody>
        <w:p w:rsidR="000C6213" w:rsidRDefault="0070140F" w:rsidP="0070140F">
          <w:pPr>
            <w:pStyle w:val="DD6B38104BE64F0C915B6EA87275EF5B5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73113DA5932A4CF9B8C103400BF37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DE162-5418-4467-ACAB-85B8E9C3A099}"/>
      </w:docPartPr>
      <w:docPartBody>
        <w:p w:rsidR="000C6213" w:rsidRDefault="0070140F" w:rsidP="0070140F">
          <w:pPr>
            <w:pStyle w:val="73113DA5932A4CF9B8C103400BF3753C5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672284B8B50E4E79BF5143170ACE3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E89CE-6EA4-4426-B438-2A9870C2E2C1}"/>
      </w:docPartPr>
      <w:docPartBody>
        <w:p w:rsidR="000C6213" w:rsidRDefault="0070140F" w:rsidP="0070140F">
          <w:pPr>
            <w:pStyle w:val="672284B8B50E4E79BF5143170ACE32A15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B90779A00AED4B3D852DC9778C8D9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AF603-2091-40D2-AB4A-C94B12D4F25E}"/>
      </w:docPartPr>
      <w:docPartBody>
        <w:p w:rsidR="000C6213" w:rsidRDefault="0070140F" w:rsidP="0070140F">
          <w:pPr>
            <w:pStyle w:val="B90779A00AED4B3D852DC9778C8D917D5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F61D2140268E491AAC83286E837CC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FB94D-5603-4731-BADB-AD7543E86C08}"/>
      </w:docPartPr>
      <w:docPartBody>
        <w:p w:rsidR="000C6213" w:rsidRDefault="0070140F" w:rsidP="0070140F">
          <w:pPr>
            <w:pStyle w:val="F61D2140268E491AAC83286E837CC3A25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D593A3432CB7484FB89FD9856ACE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D5902-21C4-46D8-A09C-C4B5CA5916A0}"/>
      </w:docPartPr>
      <w:docPartBody>
        <w:p w:rsidR="000C6213" w:rsidRDefault="0070140F" w:rsidP="0070140F">
          <w:pPr>
            <w:pStyle w:val="D593A3432CB7484FB89FD9856ACE6FBE5"/>
          </w:pPr>
          <w:r>
            <w:rPr>
              <w:rStyle w:val="PlaceholderText"/>
              <w:lang w:val="fr-CA"/>
            </w:rPr>
            <w:t>Inscrire les informations ici</w:t>
          </w:r>
        </w:p>
      </w:docPartBody>
    </w:docPart>
    <w:docPart>
      <w:docPartPr>
        <w:name w:val="2F11461EFB0240BC832FAF52C4AFB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89E55-D3DD-4A8A-8A37-E150E5FD8F95}"/>
      </w:docPartPr>
      <w:docPartBody>
        <w:p w:rsidR="000C6213" w:rsidRDefault="0070140F" w:rsidP="0070140F">
          <w:pPr>
            <w:pStyle w:val="2F11461EFB0240BC832FAF52C4AFBEF15"/>
          </w:pPr>
          <w:r>
            <w:rPr>
              <w:rStyle w:val="PlaceholderText"/>
              <w:lang w:val="fr-CA"/>
            </w:rPr>
            <w:t>Inscrire les informations ici</w:t>
          </w:r>
        </w:p>
      </w:docPartBody>
    </w:docPart>
    <w:docPart>
      <w:docPartPr>
        <w:name w:val="E0EA728AA9CC4EC69356D7CDEA295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439B9-CC2C-435E-90D9-C5DF1B7FA741}"/>
      </w:docPartPr>
      <w:docPartBody>
        <w:p w:rsidR="000C6213" w:rsidRDefault="0070140F" w:rsidP="0070140F">
          <w:pPr>
            <w:pStyle w:val="E0EA728AA9CC4EC69356D7CDEA2956515"/>
          </w:pPr>
          <w:r>
            <w:rPr>
              <w:rStyle w:val="PlaceholderText"/>
              <w:lang w:val="fr-CA"/>
            </w:rPr>
            <w:t>Inscrire les informations ici</w:t>
          </w:r>
        </w:p>
      </w:docPartBody>
    </w:docPart>
    <w:docPart>
      <w:docPartPr>
        <w:name w:val="111DFB6772AE42E880B6C4894E7AB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0E403-05EC-411E-9158-907F7234CA59}"/>
      </w:docPartPr>
      <w:docPartBody>
        <w:p w:rsidR="000C6213" w:rsidRDefault="0070140F" w:rsidP="0070140F">
          <w:pPr>
            <w:pStyle w:val="111DFB6772AE42E880B6C4894E7AB43D5"/>
          </w:pPr>
          <w:r>
            <w:rPr>
              <w:rStyle w:val="PlaceholderText"/>
              <w:lang w:val="fr-CA"/>
            </w:rPr>
            <w:t>Inscrire les informations ici</w:t>
          </w:r>
        </w:p>
      </w:docPartBody>
    </w:docPart>
    <w:docPart>
      <w:docPartPr>
        <w:name w:val="151CCAC38EF0436E804B23A9E3B7A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42249-4A87-47D3-9C63-151E5AEF508B}"/>
      </w:docPartPr>
      <w:docPartBody>
        <w:p w:rsidR="000C6213" w:rsidRDefault="0070140F" w:rsidP="0070140F">
          <w:pPr>
            <w:pStyle w:val="151CCAC38EF0436E804B23A9E3B7AC335"/>
          </w:pPr>
          <w:r>
            <w:rPr>
              <w:rStyle w:val="PlaceholderText"/>
              <w:lang w:val="fr-CA"/>
            </w:rPr>
            <w:t>Inscrire les informations ici</w:t>
          </w:r>
        </w:p>
      </w:docPartBody>
    </w:docPart>
    <w:docPart>
      <w:docPartPr>
        <w:name w:val="60A04C97760F498B8E739DB795BCA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18338-1469-4F49-A06E-C27ABFAED727}"/>
      </w:docPartPr>
      <w:docPartBody>
        <w:p w:rsidR="000C6213" w:rsidRDefault="0070140F" w:rsidP="0070140F">
          <w:pPr>
            <w:pStyle w:val="60A04C97760F498B8E739DB795BCADF25"/>
          </w:pPr>
          <w:r>
            <w:rPr>
              <w:rStyle w:val="PlaceholderText"/>
              <w:lang w:val="fr-CA"/>
            </w:rPr>
            <w:t>Inscrire les informations ici</w:t>
          </w:r>
        </w:p>
      </w:docPartBody>
    </w:docPart>
    <w:docPart>
      <w:docPartPr>
        <w:name w:val="754A0BB02F0B46EEA706E32D28CDC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0AEE9-017D-471E-9711-FD63F2E39408}"/>
      </w:docPartPr>
      <w:docPartBody>
        <w:p w:rsidR="000C6213" w:rsidRDefault="0070140F" w:rsidP="0070140F">
          <w:pPr>
            <w:pStyle w:val="754A0BB02F0B46EEA706E32D28CDCE985"/>
          </w:pPr>
          <w:r>
            <w:rPr>
              <w:rStyle w:val="PlaceholderText"/>
              <w:lang w:val="fr-CA"/>
            </w:rPr>
            <w:t>Inscrire les informations ici</w:t>
          </w:r>
        </w:p>
      </w:docPartBody>
    </w:docPart>
    <w:docPart>
      <w:docPartPr>
        <w:name w:val="07143A722882414095F1D81B250B4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240C3-6C05-4ECC-A34F-A20735E5AAAC}"/>
      </w:docPartPr>
      <w:docPartBody>
        <w:p w:rsidR="000C6213" w:rsidRDefault="0070140F" w:rsidP="0070140F">
          <w:pPr>
            <w:pStyle w:val="07143A722882414095F1D81B250B47885"/>
          </w:pPr>
          <w:r>
            <w:rPr>
              <w:rStyle w:val="PlaceholderText"/>
              <w:lang w:val="fr-CA"/>
            </w:rPr>
            <w:t>Inscrire les informations ici</w:t>
          </w:r>
        </w:p>
      </w:docPartBody>
    </w:docPart>
    <w:docPart>
      <w:docPartPr>
        <w:name w:val="328F8DC4A7E346D9B17B38728A23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2D907-E510-43BA-AA45-ADEE2BCB9CD3}"/>
      </w:docPartPr>
      <w:docPartBody>
        <w:p w:rsidR="000C6213" w:rsidRDefault="0070140F" w:rsidP="0070140F">
          <w:pPr>
            <w:pStyle w:val="328F8DC4A7E346D9B17B38728A2351965"/>
          </w:pPr>
          <w:r>
            <w:rPr>
              <w:rStyle w:val="PlaceholderText"/>
              <w:lang w:val="fr-CA"/>
            </w:rPr>
            <w:t>Inscrire les informations ici</w:t>
          </w:r>
        </w:p>
      </w:docPartBody>
    </w:docPart>
    <w:docPart>
      <w:docPartPr>
        <w:name w:val="CF2FE2F0E8BE4DECB7F4DFD933E61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CA4DC-4323-458E-BEE9-6F298C8BEC1A}"/>
      </w:docPartPr>
      <w:docPartBody>
        <w:p w:rsidR="000C6213" w:rsidRDefault="0070140F" w:rsidP="0070140F">
          <w:pPr>
            <w:pStyle w:val="CF2FE2F0E8BE4DECB7F4DFD933E616935"/>
          </w:pPr>
          <w:r>
            <w:rPr>
              <w:rStyle w:val="PlaceholderText"/>
              <w:u w:val="single"/>
              <w:lang w:val="fr-CA"/>
            </w:rPr>
            <w:t>Inscrire le % ici.</w:t>
          </w:r>
        </w:p>
      </w:docPartBody>
    </w:docPart>
    <w:docPart>
      <w:docPartPr>
        <w:name w:val="92C58745CAEA433797E1ADDF28942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C9BBD-0506-4856-9FAD-E2E5D383F81A}"/>
      </w:docPartPr>
      <w:docPartBody>
        <w:p w:rsidR="00A95209" w:rsidRDefault="0070140F" w:rsidP="0070140F">
          <w:pPr>
            <w:pStyle w:val="92C58745CAEA433797E1ADDF2894274B5"/>
          </w:pPr>
          <w:r>
            <w:rPr>
              <w:rStyle w:val="PlaceholderText"/>
              <w:lang w:val="fr-CA"/>
            </w:rPr>
            <w:t>Inscrire les détails ici.</w:t>
          </w:r>
        </w:p>
      </w:docPartBody>
    </w:docPart>
    <w:docPart>
      <w:docPartPr>
        <w:name w:val="973BC7D86C5A4802BEE51B3356B2A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46043-BEEC-40C3-BABD-E2B138B88C9A}"/>
      </w:docPartPr>
      <w:docPartBody>
        <w:p w:rsidR="00D86203" w:rsidRDefault="0070140F" w:rsidP="0070140F">
          <w:pPr>
            <w:pStyle w:val="973BC7D86C5A4802BEE51B3356B2A9475"/>
          </w:pPr>
          <w:r>
            <w:rPr>
              <w:rStyle w:val="PlaceholderText"/>
              <w:lang w:val="fr-CA"/>
            </w:rPr>
            <w:t>Enregistrer</w:t>
          </w:r>
          <w:r w:rsidRPr="00C9510E">
            <w:rPr>
              <w:rStyle w:val="PlaceholderText"/>
              <w:lang w:val="fr-CA"/>
            </w:rPr>
            <w:t xml:space="preserve"> le </w:t>
          </w:r>
          <w:r>
            <w:rPr>
              <w:rStyle w:val="PlaceholderText"/>
              <w:lang w:val="fr-CA"/>
            </w:rPr>
            <w:t>nom du poste</w:t>
          </w:r>
        </w:p>
      </w:docPartBody>
    </w:docPart>
    <w:docPart>
      <w:docPartPr>
        <w:name w:val="83FDF2463CA84B9396D0801DDF3DD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AD5E8-DAFB-41D7-9A58-E1E1643BFEFC}"/>
      </w:docPartPr>
      <w:docPartBody>
        <w:p w:rsidR="00D86203" w:rsidRDefault="0070140F" w:rsidP="0070140F">
          <w:pPr>
            <w:pStyle w:val="83FDF2463CA84B9396D0801DDF3DD4575"/>
          </w:pPr>
          <w:r>
            <w:rPr>
              <w:rStyle w:val="PlaceholderText"/>
              <w:lang w:val="fr-CA"/>
            </w:rPr>
            <w:t>Enregistrer</w:t>
          </w:r>
          <w:r w:rsidRPr="00C9510E">
            <w:rPr>
              <w:rStyle w:val="PlaceholderText"/>
              <w:lang w:val="fr-CA"/>
            </w:rPr>
            <w:t xml:space="preserve"> le </w:t>
          </w:r>
          <w:r>
            <w:rPr>
              <w:rStyle w:val="PlaceholderText"/>
              <w:lang w:val="fr-CA"/>
            </w:rPr>
            <w:t>nom du recherchiste</w:t>
          </w:r>
        </w:p>
      </w:docPartBody>
    </w:docPart>
    <w:docPart>
      <w:docPartPr>
        <w:name w:val="1F29F6DD0DA94AF18DFF22C43D0F8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484FB-E3A6-4392-BDCD-E5FC09EBDDA5}"/>
      </w:docPartPr>
      <w:docPartBody>
        <w:p w:rsidR="00D86203" w:rsidRDefault="0070140F" w:rsidP="0070140F">
          <w:pPr>
            <w:pStyle w:val="1F29F6DD0DA94AF18DFF22C43D0F8CF65"/>
          </w:pPr>
          <w:r>
            <w:rPr>
              <w:rStyle w:val="PlaceholderText"/>
              <w:lang w:val="fr-CA"/>
            </w:rPr>
            <w:t>Enregistrer</w:t>
          </w:r>
          <w:r w:rsidRPr="00C9510E">
            <w:rPr>
              <w:rStyle w:val="PlaceholderText"/>
              <w:lang w:val="fr-CA"/>
            </w:rPr>
            <w:t xml:space="preserve"> </w:t>
          </w:r>
          <w:r>
            <w:rPr>
              <w:rStyle w:val="PlaceholderText"/>
              <w:lang w:val="fr-CA"/>
            </w:rPr>
            <w:t>l’année de la première subvention</w:t>
          </w:r>
        </w:p>
      </w:docPartBody>
    </w:docPart>
    <w:docPart>
      <w:docPartPr>
        <w:name w:val="7A77A253B2EB4C7289D661A440CB3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4271-5B50-4868-9380-C3D9C90E8375}"/>
      </w:docPartPr>
      <w:docPartBody>
        <w:p w:rsidR="00D86203" w:rsidRDefault="0070140F" w:rsidP="0070140F">
          <w:pPr>
            <w:pStyle w:val="7A77A253B2EB4C7289D661A440CB3B1B5"/>
          </w:pPr>
          <w:r>
            <w:rPr>
              <w:rStyle w:val="PlaceholderText"/>
              <w:lang w:val="fr-CA"/>
            </w:rPr>
            <w:t>Inscrire le nombre</w:t>
          </w:r>
        </w:p>
      </w:docPartBody>
    </w:docPart>
    <w:docPart>
      <w:docPartPr>
        <w:name w:val="11907C933AD345E5B24FD01A0775F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7FE5-7CFA-441A-B7A6-DEE6FCE0822B}"/>
      </w:docPartPr>
      <w:docPartBody>
        <w:p w:rsidR="00D86203" w:rsidRDefault="0070140F" w:rsidP="0070140F">
          <w:pPr>
            <w:pStyle w:val="11907C933AD345E5B24FD01A0775F1F75"/>
          </w:pPr>
          <w:r>
            <w:rPr>
              <w:rStyle w:val="PlaceholderText"/>
              <w:lang w:val="fr-CA"/>
            </w:rPr>
            <w:t>Inscrire le nombre</w:t>
          </w:r>
        </w:p>
      </w:docPartBody>
    </w:docPart>
    <w:docPart>
      <w:docPartPr>
        <w:name w:val="48ACE3D5939A413BAAD555485C5DC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3634C-EA90-4187-A642-4A7959C45F78}"/>
      </w:docPartPr>
      <w:docPartBody>
        <w:p w:rsidR="00D86203" w:rsidRDefault="0070140F" w:rsidP="0070140F">
          <w:pPr>
            <w:pStyle w:val="48ACE3D5939A413BAAD555485C5DCB045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6EC7FD2739274F16B69581D9DE99C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85937-50A7-46EF-8157-C128FB84983D}"/>
      </w:docPartPr>
      <w:docPartBody>
        <w:p w:rsidR="00D86203" w:rsidRDefault="0070140F" w:rsidP="0070140F">
          <w:pPr>
            <w:pStyle w:val="6EC7FD2739274F16B69581D9DE99C39D5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954F0E2B47E84B82AFC3B4E04EC91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6762F-AF59-486E-B97C-29BD0A8BFB4A}"/>
      </w:docPartPr>
      <w:docPartBody>
        <w:p w:rsidR="00D86203" w:rsidRDefault="0070140F" w:rsidP="0070140F">
          <w:pPr>
            <w:pStyle w:val="954F0E2B47E84B82AFC3B4E04EC9136F5"/>
          </w:pPr>
          <w:r>
            <w:rPr>
              <w:rStyle w:val="PlaceholderText"/>
              <w:lang w:val="fr-CA"/>
            </w:rPr>
            <w:t>Inscrire le nombre</w:t>
          </w:r>
        </w:p>
      </w:docPartBody>
    </w:docPart>
    <w:docPart>
      <w:docPartPr>
        <w:name w:val="5C59BEE69C3845EFB050556561436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877D7-9DD1-4C10-8DAF-66825EBA5BEA}"/>
      </w:docPartPr>
      <w:docPartBody>
        <w:p w:rsidR="00D86203" w:rsidRDefault="0070140F" w:rsidP="0070140F">
          <w:pPr>
            <w:pStyle w:val="5C59BEE69C3845EFB050556561436BD15"/>
          </w:pPr>
          <w:r>
            <w:rPr>
              <w:rStyle w:val="PlaceholderText"/>
              <w:lang w:val="fr-CA"/>
            </w:rPr>
            <w:t>Inscrire le nombre</w:t>
          </w:r>
        </w:p>
      </w:docPartBody>
    </w:docPart>
    <w:docPart>
      <w:docPartPr>
        <w:name w:val="02E1515404634C71A7057BFAE082C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C6992-9530-4B9C-9A4A-FBDB376060FA}"/>
      </w:docPartPr>
      <w:docPartBody>
        <w:p w:rsidR="00D86203" w:rsidRDefault="0070140F" w:rsidP="0070140F">
          <w:pPr>
            <w:pStyle w:val="02E1515404634C71A7057BFAE082CCE95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22311E782C704D51BD21B0B780713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44C2B-3704-4E1E-AC02-35ACDC163B51}"/>
      </w:docPartPr>
      <w:docPartBody>
        <w:p w:rsidR="00D86203" w:rsidRDefault="0070140F" w:rsidP="0070140F">
          <w:pPr>
            <w:pStyle w:val="22311E782C704D51BD21B0B7807137AB5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F1499CA090AE478DAB2CD9B3014CA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73FE4-25CF-47FC-9A72-9A13C4240535}"/>
      </w:docPartPr>
      <w:docPartBody>
        <w:p w:rsidR="00D86203" w:rsidRDefault="0070140F" w:rsidP="0070140F">
          <w:pPr>
            <w:pStyle w:val="F1499CA090AE478DAB2CD9B3014CA0DA5"/>
          </w:pPr>
          <w:r>
            <w:rPr>
              <w:rStyle w:val="PlaceholderText"/>
              <w:lang w:val="fr-CA"/>
            </w:rPr>
            <w:t>Inscrire le nombre</w:t>
          </w:r>
        </w:p>
      </w:docPartBody>
    </w:docPart>
    <w:docPart>
      <w:docPartPr>
        <w:name w:val="FC243DDBCE404C11B51733E7D30C0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AADE-84D1-4F9C-BE82-B280C4F7D342}"/>
      </w:docPartPr>
      <w:docPartBody>
        <w:p w:rsidR="00D86203" w:rsidRDefault="0070140F" w:rsidP="0070140F">
          <w:pPr>
            <w:pStyle w:val="FC243DDBCE404C11B51733E7D30C0A355"/>
          </w:pPr>
          <w:r>
            <w:rPr>
              <w:rStyle w:val="PlaceholderText"/>
              <w:lang w:val="fr-CA"/>
            </w:rPr>
            <w:t>Inscrire le nombre</w:t>
          </w:r>
        </w:p>
      </w:docPartBody>
    </w:docPart>
    <w:docPart>
      <w:docPartPr>
        <w:name w:val="3D1CA0BD611546948889B1D97C053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41F21-BB47-4DC3-9273-6B43C23077A8}"/>
      </w:docPartPr>
      <w:docPartBody>
        <w:p w:rsidR="00D86203" w:rsidRDefault="0070140F" w:rsidP="0070140F">
          <w:pPr>
            <w:pStyle w:val="3D1CA0BD611546948889B1D97C0531385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E3D089CDF804400297B4A867E14DB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F96FB-269B-4018-92A7-A152A7D4BC5D}"/>
      </w:docPartPr>
      <w:docPartBody>
        <w:p w:rsidR="00D86203" w:rsidRDefault="0070140F" w:rsidP="0070140F">
          <w:pPr>
            <w:pStyle w:val="E3D089CDF804400297B4A867E14DB5F75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A9B672B8114B4DA389C4181C5CE94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CB73D-C145-421D-AA58-698E36B0A7A1}"/>
      </w:docPartPr>
      <w:docPartBody>
        <w:p w:rsidR="00D86203" w:rsidRDefault="0070140F" w:rsidP="0070140F">
          <w:pPr>
            <w:pStyle w:val="A9B672B8114B4DA389C4181C5CE946035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9914A340AE0C4F34935021EE2764C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83045-7E99-4734-AB94-3BDBBECABB95}"/>
      </w:docPartPr>
      <w:docPartBody>
        <w:p w:rsidR="00D86203" w:rsidRDefault="0070140F" w:rsidP="0070140F">
          <w:pPr>
            <w:pStyle w:val="9914A340AE0C4F34935021EE2764C11F5"/>
          </w:pPr>
          <w:r>
            <w:rPr>
              <w:rStyle w:val="PlaceholderText"/>
              <w:lang w:val="fr-CA"/>
            </w:rPr>
            <w:t>Inscrire les informations ici</w:t>
          </w:r>
        </w:p>
      </w:docPartBody>
    </w:docPart>
    <w:docPart>
      <w:docPartPr>
        <w:name w:val="9E8D7D55AA3B49AABE35AC91AB6EC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AB2D9-4060-4ED4-A3D8-0F717A5637BE}"/>
      </w:docPartPr>
      <w:docPartBody>
        <w:p w:rsidR="00D86203" w:rsidRDefault="0070140F" w:rsidP="0070140F">
          <w:pPr>
            <w:pStyle w:val="9E8D7D55AA3B49AABE35AC91AB6EC3DB5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8846CC7576AF4E45B8FC91C432AAF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BC135-5646-4855-B239-68E737991B0E}"/>
      </w:docPartPr>
      <w:docPartBody>
        <w:p w:rsidR="00D86203" w:rsidRDefault="0070140F" w:rsidP="0070140F">
          <w:pPr>
            <w:pStyle w:val="8846CC7576AF4E45B8FC91C432AAFDF65"/>
          </w:pPr>
          <w:r>
            <w:rPr>
              <w:rStyle w:val="PlaceholderText"/>
              <w:lang w:val="fr-CA"/>
            </w:rPr>
            <w:t>Inscrire les informations ici</w:t>
          </w:r>
        </w:p>
      </w:docPartBody>
    </w:docPart>
    <w:docPart>
      <w:docPartPr>
        <w:name w:val="A4FECDD6D4624D2C8B70F0DB6FD9A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4C956-C75C-469B-BDF2-40608021C0A4}"/>
      </w:docPartPr>
      <w:docPartBody>
        <w:p w:rsidR="00D86203" w:rsidRDefault="0070140F" w:rsidP="0070140F">
          <w:pPr>
            <w:pStyle w:val="A4FECDD6D4624D2C8B70F0DB6FD9A8485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ABAE8101612A4C1A8A343423C065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A0782-9623-4024-B9C8-45CBCD9C2B67}"/>
      </w:docPartPr>
      <w:docPartBody>
        <w:p w:rsidR="00D86203" w:rsidRDefault="0070140F" w:rsidP="0070140F">
          <w:pPr>
            <w:pStyle w:val="ABAE8101612A4C1A8A343423C06598D95"/>
          </w:pPr>
          <w:r>
            <w:rPr>
              <w:rStyle w:val="PlaceholderText"/>
              <w:lang w:val="fr-CA"/>
            </w:rPr>
            <w:t>Inscrire les informations ici</w:t>
          </w:r>
        </w:p>
      </w:docPartBody>
    </w:docPart>
    <w:docPart>
      <w:docPartPr>
        <w:name w:val="C1C57969E8444DB0B903D856CE3EC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D4AC2-A63F-427B-86F4-226CC6D5232A}"/>
      </w:docPartPr>
      <w:docPartBody>
        <w:p w:rsidR="00D86203" w:rsidRDefault="0070140F" w:rsidP="0070140F">
          <w:pPr>
            <w:pStyle w:val="C1C57969E8444DB0B903D856CE3EC3E65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6316B4F56C064805BFB8D95EB4F43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9823-007B-4AE0-ABB6-7E7257CBC651}"/>
      </w:docPartPr>
      <w:docPartBody>
        <w:p w:rsidR="00D86203" w:rsidRDefault="0070140F" w:rsidP="0070140F">
          <w:pPr>
            <w:pStyle w:val="6316B4F56C064805BFB8D95EB4F43B8C5"/>
          </w:pPr>
          <w:r>
            <w:rPr>
              <w:rStyle w:val="PlaceholderText"/>
              <w:lang w:val="fr-CA"/>
            </w:rPr>
            <w:t>Inscrire les informations ici</w:t>
          </w:r>
        </w:p>
      </w:docPartBody>
    </w:docPart>
    <w:docPart>
      <w:docPartPr>
        <w:name w:val="F556B26807F0407D9CC65978516CE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A0BEE-3918-4134-9A21-A9778E05006B}"/>
      </w:docPartPr>
      <w:docPartBody>
        <w:p w:rsidR="00D86203" w:rsidRDefault="0070140F" w:rsidP="0070140F">
          <w:pPr>
            <w:pStyle w:val="F556B26807F0407D9CC65978516CEF8B5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631011D7A31F46E891D1E09F37279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C092E-71B7-47DB-ABBC-8DB3E26886D7}"/>
      </w:docPartPr>
      <w:docPartBody>
        <w:p w:rsidR="00D86203" w:rsidRDefault="0070140F" w:rsidP="0070140F">
          <w:pPr>
            <w:pStyle w:val="631011D7A31F46E891D1E09F372791A25"/>
          </w:pPr>
          <w:r>
            <w:rPr>
              <w:rStyle w:val="PlaceholderText"/>
              <w:lang w:val="fr-CA"/>
            </w:rPr>
            <w:t>Inscrire les informations ici</w:t>
          </w:r>
        </w:p>
      </w:docPartBody>
    </w:docPart>
    <w:docPart>
      <w:docPartPr>
        <w:name w:val="BE0FFEA6CCB34C6DAEAE838A3E859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C160-0069-43C5-A5D2-8E2E1C66CF4A}"/>
      </w:docPartPr>
      <w:docPartBody>
        <w:p w:rsidR="00D86203" w:rsidRDefault="0070140F" w:rsidP="0070140F">
          <w:pPr>
            <w:pStyle w:val="BE0FFEA6CCB34C6DAEAE838A3E85986F5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A9E81CFCDA6D40298CF11A4C2A1BD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1BF7F-1A65-4EC7-8176-EE5AFCF69314}"/>
      </w:docPartPr>
      <w:docPartBody>
        <w:p w:rsidR="00D86203" w:rsidRDefault="0070140F" w:rsidP="0070140F">
          <w:pPr>
            <w:pStyle w:val="A9E81CFCDA6D40298CF11A4C2A1BDA985"/>
          </w:pPr>
          <w:r>
            <w:rPr>
              <w:rStyle w:val="PlaceholderText"/>
              <w:lang w:val="fr-CA"/>
            </w:rPr>
            <w:t>Inscrire les informations ici</w:t>
          </w:r>
        </w:p>
      </w:docPartBody>
    </w:docPart>
    <w:docPart>
      <w:docPartPr>
        <w:name w:val="3D78F694621A42FA9B07ADEA7BF7A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BDD95-1737-4023-9A15-63BE6E7FE60A}"/>
      </w:docPartPr>
      <w:docPartBody>
        <w:p w:rsidR="00D86203" w:rsidRDefault="0070140F" w:rsidP="0070140F">
          <w:pPr>
            <w:pStyle w:val="3D78F694621A42FA9B07ADEA7BF7AC335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92A9456FD7AB4F5EA43BF380A496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24420-BAF3-40B7-87C4-F44C06A42A3D}"/>
      </w:docPartPr>
      <w:docPartBody>
        <w:p w:rsidR="00D86203" w:rsidRDefault="0070140F" w:rsidP="0070140F">
          <w:pPr>
            <w:pStyle w:val="92A9456FD7AB4F5EA43BF380A49694BB5"/>
          </w:pPr>
          <w:r>
            <w:rPr>
              <w:rStyle w:val="PlaceholderText"/>
              <w:lang w:val="fr-CA"/>
            </w:rPr>
            <w:t>Inscrire les informations ici</w:t>
          </w:r>
        </w:p>
      </w:docPartBody>
    </w:docPart>
    <w:docPart>
      <w:docPartPr>
        <w:name w:val="3490C2D5FCC347BE84A85AD661A28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0CDC0-5AD1-4287-8EA2-008514D203C3}"/>
      </w:docPartPr>
      <w:docPartBody>
        <w:p w:rsidR="00D86203" w:rsidRDefault="0070140F" w:rsidP="0070140F">
          <w:pPr>
            <w:pStyle w:val="3490C2D5FCC347BE84A85AD661A2875E5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D766670CFA0B44A79C30C68184051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176F6-7CF4-40DC-BB86-3DC76E5481A4}"/>
      </w:docPartPr>
      <w:docPartBody>
        <w:p w:rsidR="00D86203" w:rsidRDefault="0070140F" w:rsidP="0070140F">
          <w:pPr>
            <w:pStyle w:val="D766670CFA0B44A79C30C6818405104C5"/>
          </w:pPr>
          <w:r>
            <w:rPr>
              <w:rStyle w:val="PlaceholderText"/>
              <w:lang w:val="fr-CA"/>
            </w:rPr>
            <w:t>Inscrire les informations ici</w:t>
          </w:r>
        </w:p>
      </w:docPartBody>
    </w:docPart>
    <w:docPart>
      <w:docPartPr>
        <w:name w:val="48C9915B18BC48EB8C2FAC869821D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4A6BC-A686-4741-86AD-D8195400D2F8}"/>
      </w:docPartPr>
      <w:docPartBody>
        <w:p w:rsidR="00D86203" w:rsidRDefault="0070140F" w:rsidP="0070140F">
          <w:pPr>
            <w:pStyle w:val="48C9915B18BC48EB8C2FAC869821DA615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9C064326606D4AC199490A364021F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FB94E-1069-4A01-9DE6-A18A2167D3BF}"/>
      </w:docPartPr>
      <w:docPartBody>
        <w:p w:rsidR="00D86203" w:rsidRDefault="0070140F" w:rsidP="0070140F">
          <w:pPr>
            <w:pStyle w:val="9C064326606D4AC199490A364021F7CC5"/>
          </w:pPr>
          <w:r>
            <w:rPr>
              <w:rStyle w:val="PlaceholderText"/>
              <w:lang w:val="fr-CA"/>
            </w:rPr>
            <w:t>Inscrire les informations ici</w:t>
          </w:r>
        </w:p>
      </w:docPartBody>
    </w:docPart>
    <w:docPart>
      <w:docPartPr>
        <w:name w:val="0F7BBE4453874E6C9F545AE57FAED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6B804-E116-49EC-BF09-76198888A2EE}"/>
      </w:docPartPr>
      <w:docPartBody>
        <w:p w:rsidR="00D86203" w:rsidRDefault="0070140F" w:rsidP="0070140F">
          <w:pPr>
            <w:pStyle w:val="0F7BBE4453874E6C9F545AE57FAED27B5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57D93CC804B24BE68FEE0323F2F00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40FAC-3EE2-4C50-8767-4BBECF2996CE}"/>
      </w:docPartPr>
      <w:docPartBody>
        <w:p w:rsidR="00D86203" w:rsidRDefault="0070140F" w:rsidP="0070140F">
          <w:pPr>
            <w:pStyle w:val="57D93CC804B24BE68FEE0323F2F0071E5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37F84D7C53FB4FF7BACE7A7397B2F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BD7C8-4AFF-46CF-B2BA-A3E767AD250D}"/>
      </w:docPartPr>
      <w:docPartBody>
        <w:p w:rsidR="0070140F" w:rsidRDefault="0070140F" w:rsidP="0070140F">
          <w:pPr>
            <w:pStyle w:val="37F84D7C53FB4FF7BACE7A7397B2F3573"/>
          </w:pPr>
          <w:r>
            <w:rPr>
              <w:rStyle w:val="PlaceholderText"/>
              <w:lang w:val="fr-CA"/>
            </w:rPr>
            <w:t>Inscrire le nombre</w:t>
          </w:r>
        </w:p>
      </w:docPartBody>
    </w:docPart>
    <w:docPart>
      <w:docPartPr>
        <w:name w:val="B139CB3635E34FA5A8D847E456315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7373D-59D9-4D73-9D53-C570095C7157}"/>
      </w:docPartPr>
      <w:docPartBody>
        <w:p w:rsidR="0070140F" w:rsidRDefault="0070140F" w:rsidP="0070140F">
          <w:pPr>
            <w:pStyle w:val="B139CB3635E34FA5A8D847E45631543A3"/>
          </w:pPr>
          <w:r>
            <w:rPr>
              <w:rStyle w:val="PlaceholderText"/>
              <w:lang w:val="fr-CA"/>
            </w:rPr>
            <w:t>Inscrire le nombre</w:t>
          </w:r>
        </w:p>
      </w:docPartBody>
    </w:docPart>
    <w:docPart>
      <w:docPartPr>
        <w:name w:val="F993C2AA474844069DE66CAB4AFEF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B0889-4454-4571-BA5B-E6FE5464628C}"/>
      </w:docPartPr>
      <w:docPartBody>
        <w:p w:rsidR="0070140F" w:rsidRDefault="0070140F" w:rsidP="0070140F">
          <w:pPr>
            <w:pStyle w:val="F993C2AA474844069DE66CAB4AFEFAB53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F0630A39E6C943FEBE8A5BBF75BD4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99143-5788-4598-A1F8-26AD9CA9F0F6}"/>
      </w:docPartPr>
      <w:docPartBody>
        <w:p w:rsidR="0070140F" w:rsidRDefault="0070140F" w:rsidP="0070140F">
          <w:pPr>
            <w:pStyle w:val="F0630A39E6C943FEBE8A5BBF75BD49893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8A4D7989CB764D26A47B4BF7B4C52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58C93-0EF1-4BB0-8886-C3000F8350BC}"/>
      </w:docPartPr>
      <w:docPartBody>
        <w:p w:rsidR="0070140F" w:rsidRDefault="0070140F" w:rsidP="0070140F">
          <w:pPr>
            <w:pStyle w:val="8A4D7989CB764D26A47B4BF7B4C522373"/>
          </w:pPr>
          <w:r>
            <w:rPr>
              <w:rStyle w:val="PlaceholderText"/>
              <w:lang w:val="fr-CA"/>
            </w:rPr>
            <w:t>Inscrire le nombre</w:t>
          </w:r>
        </w:p>
      </w:docPartBody>
    </w:docPart>
    <w:docPart>
      <w:docPartPr>
        <w:name w:val="AA4DEA4154694DD49CA8C8B35CD5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8FE3-A840-4B9B-826D-C448811DDEF4}"/>
      </w:docPartPr>
      <w:docPartBody>
        <w:p w:rsidR="0070140F" w:rsidRDefault="0070140F" w:rsidP="0070140F">
          <w:pPr>
            <w:pStyle w:val="AA4DEA4154694DD49CA8C8B35CD5718A3"/>
          </w:pPr>
          <w:r>
            <w:rPr>
              <w:rStyle w:val="PlaceholderText"/>
              <w:lang w:val="fr-CA"/>
            </w:rPr>
            <w:t>Inscrire le nombre</w:t>
          </w:r>
        </w:p>
      </w:docPartBody>
    </w:docPart>
    <w:docPart>
      <w:docPartPr>
        <w:name w:val="B190589BE6014DA7B3BEB91947D16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A5D28-0445-44C3-9FDF-47B5F1FEBC41}"/>
      </w:docPartPr>
      <w:docPartBody>
        <w:p w:rsidR="0070140F" w:rsidRDefault="0070140F" w:rsidP="0070140F">
          <w:pPr>
            <w:pStyle w:val="B190589BE6014DA7B3BEB91947D168BE3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C55E3505A6DF4C57829A2661800FF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1E046-69A2-4ADE-9FFA-C18D11E8D769}"/>
      </w:docPartPr>
      <w:docPartBody>
        <w:p w:rsidR="0070140F" w:rsidRDefault="0070140F" w:rsidP="0070140F">
          <w:pPr>
            <w:pStyle w:val="C55E3505A6DF4C57829A2661800FF3413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7A57107D80654ACAB47AD57A3B864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65552-DDDF-40BE-BC9B-52F5372FB805}"/>
      </w:docPartPr>
      <w:docPartBody>
        <w:p w:rsidR="0070140F" w:rsidRDefault="0070140F" w:rsidP="0070140F">
          <w:pPr>
            <w:pStyle w:val="7A57107D80654ACAB47AD57A3B8648933"/>
          </w:pPr>
          <w:r>
            <w:rPr>
              <w:rStyle w:val="PlaceholderText"/>
              <w:lang w:val="fr-CA"/>
            </w:rPr>
            <w:t>Inscrire le nombre</w:t>
          </w:r>
        </w:p>
      </w:docPartBody>
    </w:docPart>
    <w:docPart>
      <w:docPartPr>
        <w:name w:val="E6AFCD86FB664359953CBD5268E4E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1FC54-09D5-4E42-A4E0-D8DF2061B1EF}"/>
      </w:docPartPr>
      <w:docPartBody>
        <w:p w:rsidR="0070140F" w:rsidRDefault="0070140F" w:rsidP="0070140F">
          <w:pPr>
            <w:pStyle w:val="E6AFCD86FB664359953CBD5268E4E0473"/>
          </w:pPr>
          <w:r>
            <w:rPr>
              <w:rStyle w:val="PlaceholderText"/>
              <w:lang w:val="fr-CA"/>
            </w:rPr>
            <w:t>Inscrire le nombre</w:t>
          </w:r>
        </w:p>
      </w:docPartBody>
    </w:docPart>
    <w:docPart>
      <w:docPartPr>
        <w:name w:val="7610E9D7E22C4763BC997175BB3B7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CCBC8-C782-42FB-9241-744D4B0C8EB3}"/>
      </w:docPartPr>
      <w:docPartBody>
        <w:p w:rsidR="0070140F" w:rsidRDefault="0070140F" w:rsidP="0070140F">
          <w:pPr>
            <w:pStyle w:val="7610E9D7E22C4763BC997175BB3B7F063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08C98FB79E8D488C91BD09F4CE034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5E55A-50E7-411E-87E3-66643E8DDB8C}"/>
      </w:docPartPr>
      <w:docPartBody>
        <w:p w:rsidR="0070140F" w:rsidRDefault="0070140F" w:rsidP="0070140F">
          <w:pPr>
            <w:pStyle w:val="08C98FB79E8D488C91BD09F4CE0340303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53"/>
    <w:rsid w:val="000C6213"/>
    <w:rsid w:val="0070140F"/>
    <w:rsid w:val="00981FFF"/>
    <w:rsid w:val="009C254E"/>
    <w:rsid w:val="00A95209"/>
    <w:rsid w:val="00C12FD6"/>
    <w:rsid w:val="00D86203"/>
    <w:rsid w:val="00DA7D52"/>
    <w:rsid w:val="00F6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140F"/>
    <w:rPr>
      <w:color w:val="808080"/>
    </w:rPr>
  </w:style>
  <w:style w:type="paragraph" w:customStyle="1" w:styleId="B99EECD069424385A6CBDC1B151D9D125">
    <w:name w:val="B99EECD069424385A6CBDC1B151D9D12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4232454F912A41B4B70F92C17A1DF7F75">
    <w:name w:val="4232454F912A41B4B70F92C17A1DF7F7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83FDF2463CA84B9396D0801DDF3DD4575">
    <w:name w:val="83FDF2463CA84B9396D0801DDF3DD457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973BC7D86C5A4802BEE51B3356B2A9475">
    <w:name w:val="973BC7D86C5A4802BEE51B3356B2A947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52392F7B592342319DC8D3D70E5882855">
    <w:name w:val="52392F7B592342319DC8D3D70E588285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F72EE74388204CCF927D9C587CE131CF5">
    <w:name w:val="F72EE74388204CCF927D9C587CE131CF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4389F9A685384BBDA23C67FF113572A75">
    <w:name w:val="4389F9A685384BBDA23C67FF113572A7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830B07119DCD49ABA1C4F365AEAFE4BA5">
    <w:name w:val="830B07119DCD49ABA1C4F365AEAFE4BA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8E1CF5C1C36A49239E252BCD684A5D495">
    <w:name w:val="8E1CF5C1C36A49239E252BCD684A5D49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CF4D1AB7111D48719569D4C81302BF925">
    <w:name w:val="CF4D1AB7111D48719569D4C81302BF92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75C1D697F8A744EBA36FBA0404CF74E95">
    <w:name w:val="75C1D697F8A744EBA36FBA0404CF74E9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0610645CB958438D867185A08F7B3ED55">
    <w:name w:val="0610645CB958438D867185A08F7B3ED5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1F29F6DD0DA94AF18DFF22C43D0F8CF65">
    <w:name w:val="1F29F6DD0DA94AF18DFF22C43D0F8CF6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0450B2B916024CFF9F8E0EB3698898CA5">
    <w:name w:val="0450B2B916024CFF9F8E0EB3698898CA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A9B672B8114B4DA389C4181C5CE946035">
    <w:name w:val="A9B672B8114B4DA389C4181C5CE94603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7A77A253B2EB4C7289D661A440CB3B1B5">
    <w:name w:val="7A77A253B2EB4C7289D661A440CB3B1B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11907C933AD345E5B24FD01A0775F1F75">
    <w:name w:val="11907C933AD345E5B24FD01A0775F1F7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48ACE3D5939A413BAAD555485C5DCB045">
    <w:name w:val="48ACE3D5939A413BAAD555485C5DCB04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6EC7FD2739274F16B69581D9DE99C39D5">
    <w:name w:val="6EC7FD2739274F16B69581D9DE99C39D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954F0E2B47E84B82AFC3B4E04EC9136F5">
    <w:name w:val="954F0E2B47E84B82AFC3B4E04EC9136F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5C59BEE69C3845EFB050556561436BD15">
    <w:name w:val="5C59BEE69C3845EFB050556561436BD1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02E1515404634C71A7057BFAE082CCE95">
    <w:name w:val="02E1515404634C71A7057BFAE082CCE9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22311E782C704D51BD21B0B7807137AB5">
    <w:name w:val="22311E782C704D51BD21B0B7807137AB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F1499CA090AE478DAB2CD9B3014CA0DA5">
    <w:name w:val="F1499CA090AE478DAB2CD9B3014CA0DA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FC243DDBCE404C11B51733E7D30C0A355">
    <w:name w:val="FC243DDBCE404C11B51733E7D30C0A35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3D1CA0BD611546948889B1D97C0531385">
    <w:name w:val="3D1CA0BD611546948889B1D97C053138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E3D089CDF804400297B4A867E14DB5F75">
    <w:name w:val="E3D089CDF804400297B4A867E14DB5F7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9914A340AE0C4F34935021EE2764C11F5">
    <w:name w:val="9914A340AE0C4F34935021EE2764C11F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9E8D7D55AA3B49AABE35AC91AB6EC3DB5">
    <w:name w:val="9E8D7D55AA3B49AABE35AC91AB6EC3DB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8846CC7576AF4E45B8FC91C432AAFDF65">
    <w:name w:val="8846CC7576AF4E45B8FC91C432AAFDF6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A4FECDD6D4624D2C8B70F0DB6FD9A8485">
    <w:name w:val="A4FECDD6D4624D2C8B70F0DB6FD9A848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ABAE8101612A4C1A8A343423C06598D95">
    <w:name w:val="ABAE8101612A4C1A8A343423C06598D9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C1C57969E8444DB0B903D856CE3EC3E65">
    <w:name w:val="C1C57969E8444DB0B903D856CE3EC3E6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6316B4F56C064805BFB8D95EB4F43B8C5">
    <w:name w:val="6316B4F56C064805BFB8D95EB4F43B8C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F556B26807F0407D9CC65978516CEF8B5">
    <w:name w:val="F556B26807F0407D9CC65978516CEF8B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631011D7A31F46E891D1E09F372791A25">
    <w:name w:val="631011D7A31F46E891D1E09F372791A2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BE0FFEA6CCB34C6DAEAE838A3E85986F5">
    <w:name w:val="BE0FFEA6CCB34C6DAEAE838A3E85986F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A9E81CFCDA6D40298CF11A4C2A1BDA985">
    <w:name w:val="A9E81CFCDA6D40298CF11A4C2A1BDA98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3D78F694621A42FA9B07ADEA7BF7AC335">
    <w:name w:val="3D78F694621A42FA9B07ADEA7BF7AC33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92A9456FD7AB4F5EA43BF380A49694BB5">
    <w:name w:val="92A9456FD7AB4F5EA43BF380A49694BB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3490C2D5FCC347BE84A85AD661A2875E5">
    <w:name w:val="3490C2D5FCC347BE84A85AD661A2875E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D766670CFA0B44A79C30C6818405104C5">
    <w:name w:val="D766670CFA0B44A79C30C6818405104C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48C9915B18BC48EB8C2FAC869821DA615">
    <w:name w:val="48C9915B18BC48EB8C2FAC869821DA61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9C064326606D4AC199490A364021F7CC5">
    <w:name w:val="9C064326606D4AC199490A364021F7CC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0F7BBE4453874E6C9F545AE57FAED27B5">
    <w:name w:val="0F7BBE4453874E6C9F545AE57FAED27B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57D93CC804B24BE68FEE0323F2F0071E5">
    <w:name w:val="57D93CC804B24BE68FEE0323F2F0071E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37F84D7C53FB4FF7BACE7A7397B2F3573">
    <w:name w:val="37F84D7C53FB4FF7BACE7A7397B2F3573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B139CB3635E34FA5A8D847E45631543A3">
    <w:name w:val="B139CB3635E34FA5A8D847E45631543A3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F993C2AA474844069DE66CAB4AFEFAB53">
    <w:name w:val="F993C2AA474844069DE66CAB4AFEFAB53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F0630A39E6C943FEBE8A5BBF75BD49893">
    <w:name w:val="F0630A39E6C943FEBE8A5BBF75BD49893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8A4D7989CB764D26A47B4BF7B4C522373">
    <w:name w:val="8A4D7989CB764D26A47B4BF7B4C522373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AA4DEA4154694DD49CA8C8B35CD5718A3">
    <w:name w:val="AA4DEA4154694DD49CA8C8B35CD5718A3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B190589BE6014DA7B3BEB91947D168BE3">
    <w:name w:val="B190589BE6014DA7B3BEB91947D168BE3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C55E3505A6DF4C57829A2661800FF3413">
    <w:name w:val="C55E3505A6DF4C57829A2661800FF3413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7A57107D80654ACAB47AD57A3B8648933">
    <w:name w:val="7A57107D80654ACAB47AD57A3B8648933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E6AFCD86FB664359953CBD5268E4E0473">
    <w:name w:val="E6AFCD86FB664359953CBD5268E4E0473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7610E9D7E22C4763BC997175BB3B7F063">
    <w:name w:val="7610E9D7E22C4763BC997175BB3B7F063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08C98FB79E8D488C91BD09F4CE0340303">
    <w:name w:val="08C98FB79E8D488C91BD09F4CE0340303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BE3A47A4364F4D1FA3DA4203CA326E7A5">
    <w:name w:val="BE3A47A4364F4D1FA3DA4203CA326E7A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D593A3432CB7484FB89FD9856ACE6FBE5">
    <w:name w:val="D593A3432CB7484FB89FD9856ACE6FBE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35468328253942EC8730D28F22EF74A65">
    <w:name w:val="35468328253942EC8730D28F22EF74A6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2F11461EFB0240BC832FAF52C4AFBEF15">
    <w:name w:val="2F11461EFB0240BC832FAF52C4AFBEF1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B20274B587794C2A9ABF0359F198AD835">
    <w:name w:val="B20274B587794C2A9ABF0359F198AD83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E0EA728AA9CC4EC69356D7CDEA2956515">
    <w:name w:val="E0EA728AA9CC4EC69356D7CDEA295651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A16A4ECA3B9944A1AFCAE500CE00EF9B5">
    <w:name w:val="A16A4ECA3B9944A1AFCAE500CE00EF9B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111DFB6772AE42E880B6C4894E7AB43D5">
    <w:name w:val="111DFB6772AE42E880B6C4894E7AB43D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1BF5936DBF4B48CCAAB512CB8F1D88A95">
    <w:name w:val="1BF5936DBF4B48CCAAB512CB8F1D88A9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151CCAC38EF0436E804B23A9E3B7AC335">
    <w:name w:val="151CCAC38EF0436E804B23A9E3B7AC33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92E039C9C7C647298D5B3EA88B5B12E65">
    <w:name w:val="92E039C9C7C647298D5B3EA88B5B12E6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60A04C97760F498B8E739DB795BCADF25">
    <w:name w:val="60A04C97760F498B8E739DB795BCADF2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5E8988A7FC0B4D828E553CA19B68A17B5">
    <w:name w:val="5E8988A7FC0B4D828E553CA19B68A17B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754A0BB02F0B46EEA706E32D28CDCE985">
    <w:name w:val="754A0BB02F0B46EEA706E32D28CDCE98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DD6B38104BE64F0C915B6EA87275EF5B5">
    <w:name w:val="DD6B38104BE64F0C915B6EA87275EF5B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07143A722882414095F1D81B250B47885">
    <w:name w:val="07143A722882414095F1D81B250B4788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73113DA5932A4CF9B8C103400BF3753C5">
    <w:name w:val="73113DA5932A4CF9B8C103400BF3753C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328F8DC4A7E346D9B17B38728A2351965">
    <w:name w:val="328F8DC4A7E346D9B17B38728A235196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672284B8B50E4E79BF5143170ACE32A15">
    <w:name w:val="672284B8B50E4E79BF5143170ACE32A1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CF2FE2F0E8BE4DECB7F4DFD933E616935">
    <w:name w:val="CF2FE2F0E8BE4DECB7F4DFD933E61693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B90779A00AED4B3D852DC9778C8D917D5">
    <w:name w:val="B90779A00AED4B3D852DC9778C8D917D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F61D2140268E491AAC83286E837CC3A25">
    <w:name w:val="F61D2140268E491AAC83286E837CC3A25"/>
    <w:rsid w:val="0070140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92C58745CAEA433797E1ADDF2894274B5">
    <w:name w:val="92C58745CAEA433797E1ADDF2894274B5"/>
    <w:rsid w:val="0070140F"/>
    <w:pPr>
      <w:spacing w:after="0" w:line="240" w:lineRule="auto"/>
    </w:pPr>
    <w:rPr>
      <w:rFonts w:ascii="Arial" w:hAnsi="Arial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6A6AA-0819-4BE2-8558-68747D85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application_form_for_university_research_award.dotx</Template>
  <TotalTime>67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Lippincott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de renouvellement | Subvention de recherche de l’Impériale</dc:title>
  <dc:creator>ExxonMobil or Affiliates</dc:creator>
  <cp:lastModifiedBy>Stawski, Ann M /C</cp:lastModifiedBy>
  <cp:revision>24</cp:revision>
  <cp:lastPrinted>2014-05-08T15:31:00Z</cp:lastPrinted>
  <dcterms:created xsi:type="dcterms:W3CDTF">2022-08-10T14:27:00Z</dcterms:created>
  <dcterms:modified xsi:type="dcterms:W3CDTF">2022-10-03T19:31:00Z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1620831967</vt:i4>
  </property>
  <property fmtid="{D5CDD505-2E9C-101B-9397-08002B2CF9AE}" pid="3" name="_NewReviewCycle">
    <vt:lpwstr/>
  </property>
  <property fmtid="{D5CDD505-2E9C-101B-9397-08002B2CF9AE}" pid="4" name="_EmailSubject">
    <vt:lpwstr>Template - with white lettering &lt;eom&gt;</vt:lpwstr>
  </property>
  <property fmtid="{D5CDD505-2E9C-101B-9397-08002B2CF9AE}" pid="5" name="_AuthorEmail">
    <vt:lpwstr>doreen.d.ouchi@esso.ca</vt:lpwstr>
  </property>
  <property fmtid="{D5CDD505-2E9C-101B-9397-08002B2CF9AE}" pid="6" name="_AuthorEmailDisplayName">
    <vt:lpwstr>Ouchi, Doreen D</vt:lpwstr>
  </property>
  <property fmtid="{D5CDD505-2E9C-101B-9397-08002B2CF9AE}" pid="7" name="_PreviousAdHocReviewCycleID">
    <vt:i4>-289517165</vt:i4>
  </property>
  <property fmtid="{D5CDD505-2E9C-101B-9397-08002B2CF9AE}" pid="8" name="_ReviewingToolsShownOnce">
    <vt:lpwstr/>
  </property>
</Properties>
</file>